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21"/>
        <w:tblW w:w="10620" w:type="dxa"/>
        <w:tblLook w:val="0600" w:firstRow="0" w:lastRow="0" w:firstColumn="0" w:lastColumn="0" w:noHBand="1" w:noVBand="1"/>
      </w:tblPr>
      <w:tblGrid>
        <w:gridCol w:w="4784"/>
        <w:gridCol w:w="5836"/>
      </w:tblGrid>
      <w:tr w:rsidR="00816D18" w14:paraId="1FE24A15" w14:textId="77777777" w:rsidTr="00816D18">
        <w:tc>
          <w:tcPr>
            <w:tcW w:w="10620" w:type="dxa"/>
            <w:gridSpan w:val="2"/>
            <w:tcMar>
              <w:top w:w="1800" w:type="dxa"/>
              <w:left w:w="115" w:type="dxa"/>
              <w:right w:w="115" w:type="dxa"/>
            </w:tcMar>
          </w:tcPr>
          <w:p w14:paraId="607C6958" w14:textId="3CEA02CF" w:rsidR="00816D18" w:rsidRPr="00930C62" w:rsidRDefault="00816D18" w:rsidP="00816D18">
            <w:pPr>
              <w:pStyle w:val="Title"/>
              <w:ind w:left="360"/>
              <w:rPr>
                <w:sz w:val="72"/>
                <w:szCs w:val="72"/>
              </w:rPr>
            </w:pPr>
            <w:r w:rsidRPr="00930C62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65920" behindDoc="0" locked="0" layoutInCell="1" allowOverlap="1" wp14:anchorId="17E3C92E" wp14:editId="6A2026A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84000" cy="628966"/>
                  <wp:effectExtent l="0" t="0" r="1905" b="0"/>
                  <wp:wrapSquare wrapText="bothSides"/>
                  <wp:docPr id="7377077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28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0C62">
              <w:rPr>
                <w:sz w:val="72"/>
                <w:szCs w:val="72"/>
              </w:rPr>
              <w:t>Bring your kid to work day!!</w:t>
            </w:r>
          </w:p>
        </w:tc>
      </w:tr>
      <w:tr w:rsidR="00816D18" w14:paraId="1E89B09B" w14:textId="77777777" w:rsidTr="001929C3">
        <w:trPr>
          <w:trHeight w:val="1582"/>
        </w:trPr>
        <w:tc>
          <w:tcPr>
            <w:tcW w:w="10620" w:type="dxa"/>
            <w:gridSpan w:val="2"/>
            <w:shd w:val="clear" w:color="auto" w:fill="1A7A97" w:themeFill="accent2" w:themeFillShade="BF"/>
            <w:tcMar>
              <w:top w:w="1109" w:type="dxa"/>
              <w:left w:w="115" w:type="dxa"/>
              <w:right w:w="115" w:type="dxa"/>
            </w:tcMar>
          </w:tcPr>
          <w:p w14:paraId="4740DDCC" w14:textId="54FD6591" w:rsidR="00816D18" w:rsidRPr="006F2EA1" w:rsidRDefault="006F2EA1" w:rsidP="00816D18">
            <w:pPr>
              <w:pStyle w:val="Subtitle"/>
              <w:rPr>
                <w:rFonts w:ascii="Arial Black" w:hAnsi="Arial Black" w:cs="AngsanaUPC"/>
              </w:rPr>
            </w:pPr>
            <w:r w:rsidRPr="006F2EA1">
              <w:rPr>
                <w:rFonts w:ascii="Arial Black" w:hAnsi="Arial Black" w:cs="AngsanaUPC"/>
                <w:sz w:val="21"/>
                <w:szCs w:val="21"/>
              </w:rPr>
              <w:t>Friday May 21</w:t>
            </w:r>
            <w:r w:rsidRPr="006F2EA1">
              <w:rPr>
                <w:rFonts w:ascii="Arial Black" w:hAnsi="Arial Black" w:cs="AngsanaUPC"/>
                <w:sz w:val="21"/>
                <w:szCs w:val="21"/>
                <w:vertAlign w:val="superscript"/>
              </w:rPr>
              <w:t>st</w:t>
            </w:r>
            <w:r w:rsidRPr="006F2EA1">
              <w:rPr>
                <w:rFonts w:ascii="Arial Black" w:hAnsi="Arial Black" w:cs="AngsanaUPC"/>
                <w:sz w:val="21"/>
                <w:szCs w:val="21"/>
              </w:rPr>
              <w:t>. ImaKam is inviting all employees to bring their kids to work! Children aged 8-17 are welcome. Tours of the office will be provided by management. Fun activities are planned in the break room! Lunch will be provided.</w:t>
            </w:r>
            <w:r w:rsidR="00742D3F" w:rsidRPr="006F2EA1">
              <w:rPr>
                <w:rFonts w:ascii="Arial Black" w:hAnsi="Arial Black" w:cs="AngsanaUPC"/>
                <w:noProof/>
              </w:rPr>
              <w:drawing>
                <wp:anchor distT="0" distB="0" distL="114300" distR="114300" simplePos="0" relativeHeight="251666944" behindDoc="0" locked="0" layoutInCell="1" allowOverlap="1" wp14:anchorId="18BDF921" wp14:editId="1CF19021">
                  <wp:simplePos x="581025" y="4238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81125" cy="920750"/>
                  <wp:effectExtent l="0" t="0" r="9525" b="0"/>
                  <wp:wrapSquare wrapText="bothSides"/>
                  <wp:docPr id="1050295155" name="Picture 1" descr="Parents with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95155" name="Picture 1050295155" descr="Parents with children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6D18" w14:paraId="55FE02AF" w14:textId="77777777" w:rsidTr="00816D18">
        <w:trPr>
          <w:trHeight w:val="4896"/>
        </w:trPr>
        <w:tc>
          <w:tcPr>
            <w:tcW w:w="4680" w:type="dxa"/>
          </w:tcPr>
          <w:tbl>
            <w:tblPr>
              <w:tblStyle w:val="TableGrid"/>
              <w:tblpPr w:leftFromText="180" w:rightFromText="180" w:vertAnchor="text" w:horzAnchor="page" w:tblpX="811" w:tblpY="2738"/>
              <w:tblOverlap w:val="never"/>
              <w:tblW w:w="4558" w:type="dxa"/>
              <w:tblLook w:val="04A0" w:firstRow="1" w:lastRow="0" w:firstColumn="1" w:lastColumn="0" w:noHBand="0" w:noVBand="1"/>
            </w:tblPr>
            <w:tblGrid>
              <w:gridCol w:w="2122"/>
              <w:gridCol w:w="2436"/>
            </w:tblGrid>
            <w:tr w:rsidR="00930C62" w14:paraId="3D0EFA15" w14:textId="77777777" w:rsidTr="00827120">
              <w:trPr>
                <w:trHeight w:val="87"/>
              </w:trPr>
              <w:tc>
                <w:tcPr>
                  <w:tcW w:w="2122" w:type="dxa"/>
                </w:tcPr>
                <w:p w14:paraId="6E4928DC" w14:textId="60DEA3FA" w:rsidR="00930C62" w:rsidRDefault="00EA65BF" w:rsidP="00930C62">
                  <w:r>
                    <w:t>9:30AM</w:t>
                  </w:r>
                </w:p>
              </w:tc>
              <w:tc>
                <w:tcPr>
                  <w:tcW w:w="2436" w:type="dxa"/>
                </w:tcPr>
                <w:p w14:paraId="07B16F7E" w14:textId="3E0C85DC" w:rsidR="00930C62" w:rsidRDefault="00EA65BF" w:rsidP="00930C62">
                  <w:r>
                    <w:t>Scavenger Hunt</w:t>
                  </w:r>
                </w:p>
              </w:tc>
            </w:tr>
            <w:tr w:rsidR="00930C62" w14:paraId="2A9C551D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029CD225" w14:textId="7876E063" w:rsidR="00930C62" w:rsidRDefault="007C4123" w:rsidP="00930C62">
                  <w:r>
                    <w:t>All Day</w:t>
                  </w:r>
                </w:p>
              </w:tc>
              <w:tc>
                <w:tcPr>
                  <w:tcW w:w="2436" w:type="dxa"/>
                </w:tcPr>
                <w:p w14:paraId="5536991A" w14:textId="563D1CEC" w:rsidR="00930C62" w:rsidRDefault="006E4934" w:rsidP="00930C62">
                  <w:r>
                    <w:t>Selfie Station</w:t>
                  </w:r>
                </w:p>
              </w:tc>
            </w:tr>
            <w:tr w:rsidR="006A3B41" w14:paraId="13F757B1" w14:textId="77777777" w:rsidTr="00827120">
              <w:trPr>
                <w:trHeight w:val="454"/>
              </w:trPr>
              <w:tc>
                <w:tcPr>
                  <w:tcW w:w="2122" w:type="dxa"/>
                </w:tcPr>
                <w:p w14:paraId="4A79FBC5" w14:textId="06F45EE9" w:rsidR="006A3B41" w:rsidRDefault="006A3B41" w:rsidP="006A3B41">
                  <w:r>
                    <w:t>10:30</w:t>
                  </w:r>
                  <w:r w:rsidR="001C2032">
                    <w:t>AM</w:t>
                  </w:r>
                </w:p>
              </w:tc>
              <w:tc>
                <w:tcPr>
                  <w:tcW w:w="2436" w:type="dxa"/>
                </w:tcPr>
                <w:p w14:paraId="44BCA449" w14:textId="37DD044C" w:rsidR="006A3B41" w:rsidRDefault="006A3B41" w:rsidP="006A3B41">
                  <w:r>
                    <w:t>Make Instagram live story</w:t>
                  </w:r>
                </w:p>
              </w:tc>
            </w:tr>
            <w:tr w:rsidR="006A3B41" w14:paraId="6C061159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12EBEC9B" w14:textId="44B3D798" w:rsidR="006A3B41" w:rsidRDefault="002B6790" w:rsidP="006A3B41">
                  <w:r>
                    <w:t>11AM-2PM</w:t>
                  </w:r>
                </w:p>
              </w:tc>
              <w:tc>
                <w:tcPr>
                  <w:tcW w:w="2436" w:type="dxa"/>
                </w:tcPr>
                <w:p w14:paraId="7FE0BED6" w14:textId="3998D36B" w:rsidR="006A3B41" w:rsidRDefault="00597A51" w:rsidP="006A3B41">
                  <w:r>
                    <w:t>Demonstration</w:t>
                  </w:r>
                </w:p>
              </w:tc>
            </w:tr>
            <w:tr w:rsidR="00597A51" w14:paraId="5AEA13E9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732F6E42" w14:textId="14DC4A0E" w:rsidR="00597A51" w:rsidRDefault="00BF3C87" w:rsidP="006A3B41">
                  <w:r>
                    <w:t>10AM-3PM</w:t>
                  </w:r>
                </w:p>
              </w:tc>
              <w:tc>
                <w:tcPr>
                  <w:tcW w:w="2436" w:type="dxa"/>
                </w:tcPr>
                <w:p w14:paraId="7DA5C100" w14:textId="1DE299CF" w:rsidR="00597A51" w:rsidRDefault="00383113" w:rsidP="006A3B41">
                  <w:r>
                    <w:t>Tours</w:t>
                  </w:r>
                </w:p>
              </w:tc>
            </w:tr>
            <w:tr w:rsidR="00597A51" w14:paraId="5ABBFE5D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610AB5AC" w14:textId="4FDD3E44" w:rsidR="00597A51" w:rsidRDefault="0024265B" w:rsidP="006A3B41">
                  <w:r>
                    <w:t>4PM</w:t>
                  </w:r>
                </w:p>
              </w:tc>
              <w:tc>
                <w:tcPr>
                  <w:tcW w:w="2436" w:type="dxa"/>
                </w:tcPr>
                <w:p w14:paraId="72E87421" w14:textId="5AFC312D" w:rsidR="00597A51" w:rsidRDefault="0024265B" w:rsidP="006A3B41">
                  <w:r>
                    <w:t>Prize Draws</w:t>
                  </w:r>
                </w:p>
              </w:tc>
            </w:tr>
            <w:tr w:rsidR="00597A51" w14:paraId="790DBBF7" w14:textId="77777777" w:rsidTr="00577989">
              <w:trPr>
                <w:trHeight w:val="435"/>
              </w:trPr>
              <w:tc>
                <w:tcPr>
                  <w:tcW w:w="2122" w:type="dxa"/>
                  <w:shd w:val="clear" w:color="auto" w:fill="73CBE7" w:themeFill="accent2" w:themeFillTint="99"/>
                </w:tcPr>
                <w:p w14:paraId="791A10AC" w14:textId="691B1B19" w:rsidR="00597A51" w:rsidRDefault="00827120" w:rsidP="006A3B41">
                  <w:r>
                    <w:t>TIME</w:t>
                  </w:r>
                </w:p>
              </w:tc>
              <w:tc>
                <w:tcPr>
                  <w:tcW w:w="2436" w:type="dxa"/>
                  <w:shd w:val="clear" w:color="auto" w:fill="73CBE7" w:themeFill="accent2" w:themeFillTint="99"/>
                </w:tcPr>
                <w:p w14:paraId="77FE7CFC" w14:textId="666FD61E" w:rsidR="00597A51" w:rsidRDefault="00827120" w:rsidP="006A3B41">
                  <w:r>
                    <w:t>EVENT</w:t>
                  </w:r>
                </w:p>
              </w:tc>
            </w:tr>
            <w:tr w:rsidR="005E37DF" w14:paraId="700F0112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0AFBDAAE" w14:textId="67DAF0EC" w:rsidR="005E37DF" w:rsidRDefault="005E37DF" w:rsidP="006A3B41"/>
              </w:tc>
              <w:tc>
                <w:tcPr>
                  <w:tcW w:w="2436" w:type="dxa"/>
                </w:tcPr>
                <w:p w14:paraId="7B00FDA1" w14:textId="77777777" w:rsidR="005E37DF" w:rsidRDefault="005E37DF" w:rsidP="006A3B41"/>
              </w:tc>
            </w:tr>
            <w:tr w:rsidR="00597A51" w14:paraId="4096DE95" w14:textId="77777777" w:rsidTr="00827120">
              <w:trPr>
                <w:trHeight w:val="435"/>
              </w:trPr>
              <w:tc>
                <w:tcPr>
                  <w:tcW w:w="2122" w:type="dxa"/>
                </w:tcPr>
                <w:p w14:paraId="1EF0ECA4" w14:textId="32CAEB37" w:rsidR="00597A51" w:rsidRDefault="00597A51" w:rsidP="006A3B41"/>
              </w:tc>
              <w:tc>
                <w:tcPr>
                  <w:tcW w:w="2436" w:type="dxa"/>
                </w:tcPr>
                <w:p w14:paraId="1BB31770" w14:textId="77777777" w:rsidR="00597A51" w:rsidRDefault="00597A51" w:rsidP="006A3B41"/>
              </w:tc>
            </w:tr>
          </w:tbl>
          <w:p w14:paraId="2348E774" w14:textId="77777777" w:rsidR="00816D18" w:rsidRPr="00816D18" w:rsidRDefault="00816D18" w:rsidP="00816D18">
            <w:pPr>
              <w:pStyle w:val="Heading2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40" w:type="dxa"/>
            <w:vAlign w:val="center"/>
          </w:tcPr>
          <w:p w14:paraId="3EE40902" w14:textId="7787E9D3" w:rsidR="00816D18" w:rsidRPr="0093650C" w:rsidRDefault="00D00580" w:rsidP="00816D18">
            <w:pPr>
              <w:pStyle w:val="Heading1"/>
              <w:rPr>
                <w:sz w:val="44"/>
                <w:szCs w:val="44"/>
              </w:rPr>
            </w:pPr>
            <w:r w:rsidRPr="0093650C">
              <w:rPr>
                <w:sz w:val="44"/>
                <w:szCs w:val="44"/>
              </w:rPr>
              <w:t>ALL AGES ARE WELCOME</w:t>
            </w:r>
            <w:r w:rsidR="0093650C">
              <w:rPr>
                <w:sz w:val="44"/>
                <w:szCs w:val="44"/>
              </w:rPr>
              <w:t xml:space="preserve"> 8-17!</w:t>
            </w:r>
          </w:p>
          <w:sdt>
            <w:sdtPr>
              <w:id w:val="336279330"/>
              <w:placeholder>
                <w:docPart w:val="B288AEB22B144608B67592CA293A34A0"/>
              </w:placeholder>
              <w:temporary/>
              <w:showingPlcHdr/>
              <w15:appearance w15:val="hidden"/>
            </w:sdtPr>
            <w:sdtContent>
              <w:p w14:paraId="4D3A7096" w14:textId="77777777" w:rsidR="00816D18" w:rsidRDefault="00816D18" w:rsidP="00816D18">
                <w:pPr>
                  <w:pStyle w:val="Heading2"/>
                </w:pPr>
                <w:r w:rsidRPr="00450A8F">
                  <w:t>GATES OPEN AT 9AM</w:t>
                </w:r>
              </w:p>
            </w:sdtContent>
          </w:sdt>
        </w:tc>
      </w:tr>
      <w:tr w:rsidR="00816D18" w14:paraId="4DD69B04" w14:textId="77777777" w:rsidTr="00816D18">
        <w:trPr>
          <w:trHeight w:val="810"/>
        </w:trPr>
        <w:tc>
          <w:tcPr>
            <w:tcW w:w="10620" w:type="dxa"/>
            <w:gridSpan w:val="2"/>
            <w:vAlign w:val="bottom"/>
          </w:tcPr>
          <w:p w14:paraId="0CB9C566" w14:textId="7FF1E363" w:rsidR="00816D18" w:rsidRDefault="00816D18" w:rsidP="00816D18"/>
        </w:tc>
      </w:tr>
    </w:tbl>
    <w:p w14:paraId="157AEE01" w14:textId="38B27F50" w:rsidR="00795A6F" w:rsidRDefault="0012584E" w:rsidP="00795A6F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140816" wp14:editId="4B53BBE7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7923704" cy="10068918"/>
                <wp:effectExtent l="0" t="0" r="1270" b="889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704" cy="10068918"/>
                          <a:chOff x="0" y="0"/>
                          <a:chExt cx="7923704" cy="10068918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0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Group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Freeform: Shape 13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A61A82" w14:textId="7BD45098" w:rsidR="00827120" w:rsidRDefault="00827120" w:rsidP="00827120"/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Group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Freeform: Shape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Isosceles Triangle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Isosceles Triangle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Isosceles Triangle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1910529" y="4866781"/>
                              <a:ext cx="1430517" cy="3479562"/>
                              <a:chOff x="1910529" y="4866781"/>
                              <a:chExt cx="1430517" cy="3479562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Rectangle 58"/>
                            <wps:cNvSpPr/>
                            <wps:spPr>
                              <a:xfrm rot="2700000">
                                <a:off x="787784" y="5989526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Oval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Freeform: Shape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Group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Isosceles Triangle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Isosceles Triangle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Isosceles Triangle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Isosceles Triangle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Isosceles Triangle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167745"/>
                            <a:ext cx="264795" cy="76200"/>
                            <a:chOff x="460857" y="5145878"/>
                            <a:chExt cx="501516" cy="144830"/>
                          </a:xfrm>
                        </wpg:grpSpPr>
                        <wps:wsp>
                          <wps:cNvPr id="68" name="Isosceles Triangle 68"/>
                          <wps:cNvSpPr/>
                          <wps:spPr>
                            <a:xfrm rot="5400000">
                              <a:off x="827534" y="5155866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Isosceles Triangle 69"/>
                          <wps:cNvSpPr/>
                          <wps:spPr>
                            <a:xfrm rot="5400000">
                              <a:off x="639202" y="5155867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Isosceles Triangle 70"/>
                          <wps:cNvSpPr/>
                          <wps:spPr>
                            <a:xfrm rot="5400000">
                              <a:off x="450869" y="5155868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Group 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40816" id="Group 3" o:spid="_x0000_s1026" alt="&quot;&quot;" style="position:absolute;margin-left:-57.6pt;margin-top:-57.6pt;width:623.9pt;height:792.85pt;z-index:-251651584;mso-width-relative:margin;mso-height-relative:margin" coordsize="79237,10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">
                <v:rect id="Rectangle 5" o:spid="_x0000_s1027" alt="&quot;&quot;" style="position:absolute;left:138;width:77927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oup 6" o:spid="_x0000_s1028" alt="&quot;&quot;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Freeform: Shape 13" o:spid="_x0000_s1031" style="position:absolute;left:207;top:32140;width:68580;height:60812;flip:x;visibility:visible;mso-wrap-style:square;v-text-anchor:middle" coordsize="6896100,6115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" adj="-11796480,,5400" path="m6896100,l,2438400,,6115050r6896100,l6896100,r,xe" fillcolor="#f194a3 [3206]" stroked="f" strokeweight="1pt">
                      <v:stroke joinstyle="miter"/>
                      <v:formulas/>
                      <v:path arrowok="t" o:connecttype="custom" o:connectlocs="6858000,0;0,2424928;0,6081264;6858000,6081264;6858000,0;6858000,0" o:connectangles="0,0,0,0,0,0" textboxrect="0,0,6896100,6115050"/>
                      <v:textbox>
                        <w:txbxContent>
                          <w:p w14:paraId="3CA61A82" w14:textId="7BD45098" w:rsidR="00827120" w:rsidRDefault="00827120" w:rsidP="00827120"/>
                        </w:txbxContent>
                      </v:textbox>
                    </v:shape>
                    <v:shape id="Freeform: Shape 14" o:spid="_x0000_s1032" style="position:absolute;left:8106;top:63500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Group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Rectangle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Rectangle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Rectangle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Freeform: Shape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Group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Isosceles Triangle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Isosceles Triangle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Isosceles Triangle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Isosceles Triangle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Group 56" o:spid="_x0000_s1044" style="position:absolute;left:19105;top:48667;width:14305;height:34796" coordorigin="19105,48667" coordsize="14305,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rect id="Rectangle 58" o:spid="_x0000_s1046" style="position:absolute;left:7877;top:59895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" fillcolor="#f194a3 [3206]" stroked="f" strokeweight="10pt">
                      <v:fill color2="#f2bac5 [3207]" angle="45" focus="100%" type="gradient">
                        <o:fill v:ext="view" type="gradientUnscaled"/>
                      </v:fill>
                    </v:rect>
                    <v:oval id="Oval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Freeform: Shape 60" o:spid="_x0000_s1048" alt="&quot;&quot;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61" o:spid="_x0000_s1049" alt="&quot;&quot;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Isosceles Triangle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Isosceles Triangle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Isosceles Triangle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Isosceles Triangle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Isosceles Triangle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Group 72" o:spid="_x0000_s1055" alt="&quot;&quot;" style="position:absolute;left:4710;top:51677;width:2648;height:762" coordorigin="4608,51458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Isosceles Triangle 68" o:spid="_x0000_s1056" type="#_x0000_t5" style="position:absolute;left:8274;top:51559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Isosceles Triangle 69" o:spid="_x0000_s1057" type="#_x0000_t5" style="position:absolute;left:6391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Isosceles Triangle 70" o:spid="_x0000_s1058" type="#_x0000_t5" style="position:absolute;left:4508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Group 76" o:spid="_x0000_s1059" alt="&quot;&quot;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Oval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</v:group>
            </w:pict>
          </mc:Fallback>
        </mc:AlternateContent>
      </w:r>
    </w:p>
    <w:p w14:paraId="2FFC45F1" w14:textId="77777777" w:rsidR="005A20B8" w:rsidRDefault="005A20B8" w:rsidP="00795A6F">
      <w:pPr>
        <w:pStyle w:val="NoSpacing"/>
      </w:pPr>
    </w:p>
    <w:sectPr w:rsidR="005A20B8" w:rsidSect="004261BC">
      <w:pgSz w:w="12240" w:h="15840"/>
      <w:pgMar w:top="1152" w:right="1152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F81" w14:textId="77777777" w:rsidR="009B4504" w:rsidRDefault="009B4504" w:rsidP="001C022D">
      <w:pPr>
        <w:spacing w:after="0" w:line="240" w:lineRule="auto"/>
      </w:pPr>
      <w:r>
        <w:separator/>
      </w:r>
    </w:p>
  </w:endnote>
  <w:endnote w:type="continuationSeparator" w:id="0">
    <w:p w14:paraId="10D7BF67" w14:textId="77777777" w:rsidR="009B4504" w:rsidRDefault="009B4504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3C0" w14:textId="77777777" w:rsidR="009B4504" w:rsidRDefault="009B4504" w:rsidP="001C022D">
      <w:pPr>
        <w:spacing w:after="0" w:line="240" w:lineRule="auto"/>
      </w:pPr>
      <w:r>
        <w:separator/>
      </w:r>
    </w:p>
  </w:footnote>
  <w:footnote w:type="continuationSeparator" w:id="0">
    <w:p w14:paraId="6DBDD4C3" w14:textId="77777777" w:rsidR="009B4504" w:rsidRDefault="009B4504" w:rsidP="001C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65pt;height:6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" o:bullet="t">
        <v:imagedata r:id="rId1" o:title=""/>
      </v:shape>
    </w:pict>
  </w:numPicBullet>
  <w:abstractNum w:abstractNumId="0" w15:restartNumberingAfterBreak="0">
    <w:nsid w:val="3EB553CF"/>
    <w:multiLevelType w:val="hybridMultilevel"/>
    <w:tmpl w:val="05BEA3A8"/>
    <w:lvl w:ilvl="0" w:tplc="EC5E6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8B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AD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E7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00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80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45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E1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E7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46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816D18"/>
    <w:rsid w:val="00013B3B"/>
    <w:rsid w:val="000850CC"/>
    <w:rsid w:val="000C590C"/>
    <w:rsid w:val="0012584E"/>
    <w:rsid w:val="001626C3"/>
    <w:rsid w:val="00165E29"/>
    <w:rsid w:val="001929C3"/>
    <w:rsid w:val="001C022D"/>
    <w:rsid w:val="001C2032"/>
    <w:rsid w:val="0024265B"/>
    <w:rsid w:val="00254CAB"/>
    <w:rsid w:val="002B65AE"/>
    <w:rsid w:val="002B6790"/>
    <w:rsid w:val="003158E3"/>
    <w:rsid w:val="003561DA"/>
    <w:rsid w:val="003623A3"/>
    <w:rsid w:val="003630D0"/>
    <w:rsid w:val="00383113"/>
    <w:rsid w:val="003C1861"/>
    <w:rsid w:val="003D6F8B"/>
    <w:rsid w:val="004261BC"/>
    <w:rsid w:val="00450A8F"/>
    <w:rsid w:val="00526D1C"/>
    <w:rsid w:val="00577989"/>
    <w:rsid w:val="00597A51"/>
    <w:rsid w:val="005A20B8"/>
    <w:rsid w:val="005E37DF"/>
    <w:rsid w:val="005F2CD0"/>
    <w:rsid w:val="006A3B41"/>
    <w:rsid w:val="006E35F2"/>
    <w:rsid w:val="006E4934"/>
    <w:rsid w:val="006F2EA1"/>
    <w:rsid w:val="00742D3F"/>
    <w:rsid w:val="0075411F"/>
    <w:rsid w:val="00795A6F"/>
    <w:rsid w:val="007A1EA5"/>
    <w:rsid w:val="007C4123"/>
    <w:rsid w:val="00816D18"/>
    <w:rsid w:val="0081798D"/>
    <w:rsid w:val="00827120"/>
    <w:rsid w:val="008543D0"/>
    <w:rsid w:val="00930C62"/>
    <w:rsid w:val="0093650C"/>
    <w:rsid w:val="009B4504"/>
    <w:rsid w:val="00AF1C6B"/>
    <w:rsid w:val="00BF3C87"/>
    <w:rsid w:val="00C4108E"/>
    <w:rsid w:val="00C4351D"/>
    <w:rsid w:val="00D00580"/>
    <w:rsid w:val="00D311B1"/>
    <w:rsid w:val="00DF387F"/>
    <w:rsid w:val="00EA65BF"/>
    <w:rsid w:val="00FA5A56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5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6F"/>
    <w:pPr>
      <w:spacing w:line="192" w:lineRule="auto"/>
      <w:contextualSpacing/>
      <w:outlineLvl w:val="0"/>
    </w:pPr>
    <w:rPr>
      <w:sz w:val="132"/>
      <w:szCs w:val="1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1C6B"/>
    <w:pPr>
      <w:spacing w:after="0" w:line="156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F1C6B"/>
    <w:rPr>
      <w:rFonts w:asciiTheme="majorHAnsi" w:hAnsiTheme="majorHAnsi"/>
      <w:caps/>
      <w:color w:val="000000" w:themeColor="text1"/>
      <w:kern w:val="24"/>
      <w:sz w:val="132"/>
      <w:szCs w:val="1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95A6F"/>
    <w:rPr>
      <w:rFonts w:hAnsi="The Hand Black"/>
      <w:color w:val="000000" w:themeColor="text1"/>
      <w:kern w:val="24"/>
      <w:sz w:val="132"/>
      <w:szCs w:val="132"/>
    </w:rPr>
  </w:style>
  <w:style w:type="character" w:customStyle="1" w:styleId="Heading2Char">
    <w:name w:val="Heading 2 Char"/>
    <w:basedOn w:val="DefaultParagraphFont"/>
    <w:link w:val="Heading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NoSpacing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ceholderText">
    <w:name w:val="Placeholder Text"/>
    <w:basedOn w:val="DefaultParagraphFont"/>
    <w:uiPriority w:val="99"/>
    <w:semiHidden/>
    <w:rsid w:val="00795A6F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rsid w:val="00DF38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F387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rsid w:val="00DF387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2D"/>
    <w:rPr>
      <w:rFonts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ervaMore\AppData\Roaming\Microsoft\Templates\Blocky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8AEB22B144608B67592CA293A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A010-6DA2-48B9-B527-ACC81349DF19}"/>
      </w:docPartPr>
      <w:docPartBody>
        <w:p w:rsidR="00433469" w:rsidRDefault="0004453B" w:rsidP="0004453B">
          <w:pPr>
            <w:pStyle w:val="B288AEB22B144608B67592CA293A34A0"/>
          </w:pPr>
          <w:r w:rsidRPr="00450A8F">
            <w:t>GATES OPEN AT 9AM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3B"/>
    <w:rsid w:val="0004453B"/>
    <w:rsid w:val="00433469"/>
    <w:rsid w:val="00A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53B"/>
    <w:pPr>
      <w:spacing w:line="192" w:lineRule="auto"/>
      <w:contextualSpacing/>
      <w:jc w:val="center"/>
      <w:outlineLvl w:val="0"/>
    </w:pPr>
    <w:rPr>
      <w:rFonts w:eastAsiaTheme="minorHAnsi" w:hAnsi="The Hand Black"/>
      <w:color w:val="000000" w:themeColor="text1"/>
      <w:kern w:val="24"/>
      <w:sz w:val="132"/>
      <w:szCs w:val="1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3B"/>
    <w:rPr>
      <w:rFonts w:eastAsiaTheme="minorHAnsi" w:hAnsi="The Hand Black"/>
      <w:color w:val="000000" w:themeColor="text1"/>
      <w:kern w:val="24"/>
      <w:sz w:val="132"/>
      <w:szCs w:val="132"/>
      <w:lang w:val="en-US" w:eastAsia="en-US"/>
    </w:rPr>
  </w:style>
  <w:style w:type="paragraph" w:customStyle="1" w:styleId="B288AEB22B144608B67592CA293A34A0">
    <w:name w:val="B288AEB22B144608B67592CA293A34A0"/>
    <w:rsid w:val="0004453B"/>
  </w:style>
  <w:style w:type="paragraph" w:customStyle="1" w:styleId="3F764EAFC1254200923A1A52CBCBDA78">
    <w:name w:val="3F764EAFC1254200923A1A52CBCBDA78"/>
    <w:rsid w:val="00044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D0117-F651-4448-8A4F-352878C8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Blocky event flyer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2023-04-18T02:30:00Z</dcterms:created>
  <dcterms:modified xsi:type="dcterms:W3CDTF">2023-06-23T22:43:00Z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