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9A256A" w14:paraId="7E8B47CF" w14:textId="77777777" w:rsidTr="001E0877">
        <w:tc>
          <w:tcPr>
            <w:tcW w:w="7650" w:type="dxa"/>
          </w:tcPr>
          <w:p w14:paraId="47FA6856" w14:textId="28CB710A" w:rsidR="002B2D13" w:rsidRPr="009A256A" w:rsidRDefault="009A256A">
            <w:pPr>
              <w:pStyle w:val="Title"/>
              <w:rPr>
                <w:rFonts w:ascii="Calibri" w:hAnsi="Calibri" w:cs="Calibri"/>
              </w:rPr>
            </w:pPr>
            <w:proofErr w:type="spellStart"/>
            <w:r w:rsidRPr="009A256A">
              <w:rPr>
                <w:rFonts w:ascii="Calibri" w:hAnsi="Calibri" w:cs="Calibri"/>
                <w:color w:val="00929F"/>
              </w:rPr>
              <w:t>ImaKam</w:t>
            </w:r>
            <w:proofErr w:type="spellEnd"/>
            <w:r w:rsidRPr="009A256A">
              <w:rPr>
                <w:rFonts w:ascii="Calibri" w:hAnsi="Calibri" w:cs="Calibri"/>
                <w:color w:val="00929F"/>
              </w:rPr>
              <w:t xml:space="preserve"> Meeting Minutes Template</w:t>
            </w:r>
          </w:p>
        </w:tc>
        <w:tc>
          <w:tcPr>
            <w:tcW w:w="2574" w:type="dxa"/>
            <w:vAlign w:val="bottom"/>
          </w:tcPr>
          <w:p w14:paraId="6C818335" w14:textId="33C94F91" w:rsidR="00D62E01" w:rsidRPr="009A256A" w:rsidRDefault="00EC7DCA">
            <w:pPr>
              <w:pStyle w:val="Heading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06626827"/>
                <w:placeholder>
                  <w:docPart w:val="4E3E4B74506644FD98DF5A26A39CC652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9A256A">
                  <w:rPr>
                    <w:rFonts w:ascii="Calibri" w:hAnsi="Calibri" w:cs="Calibri"/>
                  </w:rPr>
                  <w:t>Date</w:t>
                </w:r>
              </w:sdtContent>
            </w:sdt>
            <w:r w:rsidR="002F6B23">
              <w:rPr>
                <w:rFonts w:ascii="Calibri" w:hAnsi="Calibri" w:cs="Calibri"/>
              </w:rPr>
              <w:t>: June,25,2021</w:t>
            </w:r>
          </w:p>
          <w:sdt>
            <w:sdtPr>
              <w:rPr>
                <w:rFonts w:ascii="Calibri" w:hAnsi="Calibri" w:cs="Calibri"/>
              </w:rPr>
              <w:alias w:val="Time"/>
              <w:tag w:val="Time"/>
              <w:id w:val="807176113"/>
              <w:placeholder>
                <w:docPart w:val="E9DE7819FAF0417BA4E903B454D83B2D"/>
              </w:placeholder>
              <w:temporary/>
              <w:showingPlcHdr/>
              <w15:appearance w15:val="hidden"/>
            </w:sdtPr>
            <w:sdtEndPr/>
            <w:sdtContent>
              <w:p w14:paraId="3F936B89" w14:textId="77777777" w:rsidR="00D62E01" w:rsidRPr="009A256A" w:rsidRDefault="00D62E01">
                <w:pPr>
                  <w:pStyle w:val="Heading3"/>
                  <w:rPr>
                    <w:rFonts w:ascii="Calibri" w:hAnsi="Calibri" w:cs="Calibri"/>
                  </w:rPr>
                </w:pPr>
                <w:r w:rsidRPr="009A256A">
                  <w:rPr>
                    <w:rFonts w:ascii="Calibri" w:hAnsi="Calibri" w:cs="Calibri"/>
                  </w:rPr>
                  <w:t>Time</w:t>
                </w:r>
              </w:p>
            </w:sdtContent>
          </w:sdt>
          <w:sdt>
            <w:sdtPr>
              <w:rPr>
                <w:rFonts w:ascii="Calibri" w:hAnsi="Calibri" w:cs="Calibri"/>
              </w:rPr>
              <w:alias w:val="Location"/>
              <w:tag w:val="Location"/>
              <w:id w:val="807176140"/>
              <w:placeholder>
                <w:docPart w:val="7B3108ABAA484F3FA668EC7CF6EDFBBE"/>
              </w:placeholder>
              <w:temporary/>
              <w:showingPlcHdr/>
              <w15:appearance w15:val="hidden"/>
            </w:sdtPr>
            <w:sdtEndPr/>
            <w:sdtContent>
              <w:p w14:paraId="1591342C" w14:textId="77777777" w:rsidR="002B2D13" w:rsidRPr="009A256A" w:rsidRDefault="00D62E01" w:rsidP="00D62E01">
                <w:pPr>
                  <w:pStyle w:val="Heading3"/>
                  <w:rPr>
                    <w:rFonts w:ascii="Calibri" w:hAnsi="Calibri" w:cs="Calibri"/>
                  </w:rPr>
                </w:pPr>
                <w:r w:rsidRPr="009A256A">
                  <w:rPr>
                    <w:rFonts w:ascii="Calibri" w:hAnsi="Calibri" w:cs="Calibri"/>
                  </w:rPr>
                  <w:t>Location</w:t>
                </w:r>
              </w:p>
            </w:sdtContent>
          </w:sdt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9A256A" w14:paraId="6064CE0B" w14:textId="77777777" w:rsidTr="00E048B4">
        <w:sdt>
          <w:sdtPr>
            <w:rPr>
              <w:rFonts w:ascii="Calibri" w:hAnsi="Calibri" w:cs="Calibri"/>
            </w:rPr>
            <w:id w:val="834805806"/>
            <w:placeholder>
              <w:docPart w:val="0E8449A4E90140AA87D0F880B6ACA7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404EC982" w14:textId="77777777" w:rsidR="002B2D13" w:rsidRPr="009A256A" w:rsidRDefault="006344A8" w:rsidP="00D60069">
                <w:pPr>
                  <w:pStyle w:val="Heading2"/>
                  <w:spacing w:after="80"/>
                  <w:outlineLvl w:val="1"/>
                  <w:rPr>
                    <w:rFonts w:ascii="Calibri" w:hAnsi="Calibri" w:cs="Calibri"/>
                  </w:rPr>
                </w:pPr>
                <w:r w:rsidRPr="009A256A">
                  <w:rPr>
                    <w:rFonts w:ascii="Calibri" w:hAnsi="Calibri" w:cs="Calibri"/>
                  </w:rPr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29955D10" w14:textId="60690EDE" w:rsidR="002B2D13" w:rsidRPr="009A256A" w:rsidRDefault="007A7881" w:rsidP="00D60069">
            <w:pPr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Susan Wood</w:t>
            </w:r>
          </w:p>
        </w:tc>
        <w:tc>
          <w:tcPr>
            <w:tcW w:w="1779" w:type="dxa"/>
            <w:tcMar>
              <w:top w:w="144" w:type="dxa"/>
            </w:tcMar>
          </w:tcPr>
          <w:p w14:paraId="62200AAC" w14:textId="77777777" w:rsidR="002B2D13" w:rsidRPr="009A256A" w:rsidRDefault="00EC7DCA" w:rsidP="00D60069">
            <w:pPr>
              <w:pStyle w:val="Heading2"/>
              <w:spacing w:after="80"/>
              <w:outlineLvl w:val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42851289"/>
                <w:placeholder>
                  <w:docPart w:val="D1BA02A9D5A04AEC87A5630794E03BF1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9A256A">
                  <w:rPr>
                    <w:rFonts w:ascii="Calibri" w:hAnsi="Calibri" w:cs="Calibri"/>
                  </w:rPr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02465CDA" w14:textId="6BF22EFB" w:rsidR="002B2D13" w:rsidRPr="009A256A" w:rsidRDefault="00FA338C" w:rsidP="00D60069">
            <w:pPr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Staff Meeting</w:t>
            </w:r>
          </w:p>
        </w:tc>
      </w:tr>
      <w:tr w:rsidR="002B2D13" w:rsidRPr="009A256A" w14:paraId="3AE7D747" w14:textId="77777777" w:rsidTr="00E048B4">
        <w:sdt>
          <w:sdtPr>
            <w:rPr>
              <w:rFonts w:ascii="Calibri" w:hAnsi="Calibri" w:cs="Calibri"/>
            </w:rPr>
            <w:id w:val="-906145096"/>
            <w:placeholder>
              <w:docPart w:val="7F3A24C717E94B56868DA4A4967149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</w:tcPr>
              <w:p w14:paraId="16415457" w14:textId="77777777" w:rsidR="002B2D13" w:rsidRPr="009A256A" w:rsidRDefault="006344A8" w:rsidP="00D60069">
                <w:pPr>
                  <w:pStyle w:val="Heading2"/>
                  <w:spacing w:after="80"/>
                  <w:outlineLvl w:val="1"/>
                  <w:rPr>
                    <w:rFonts w:ascii="Calibri" w:hAnsi="Calibri" w:cs="Calibri"/>
                  </w:rPr>
                </w:pPr>
                <w:r w:rsidRPr="009A256A">
                  <w:rPr>
                    <w:rFonts w:ascii="Calibri" w:hAnsi="Calibri" w:cs="Calibri"/>
                  </w:rPr>
                  <w:t>Facilitator:</w:t>
                </w:r>
              </w:p>
            </w:tc>
          </w:sdtContent>
        </w:sdt>
        <w:tc>
          <w:tcPr>
            <w:tcW w:w="3184" w:type="dxa"/>
          </w:tcPr>
          <w:p w14:paraId="634D5E00" w14:textId="6951B0EA" w:rsidR="002B2D13" w:rsidRPr="009A256A" w:rsidRDefault="007A7881" w:rsidP="00D60069">
            <w:pPr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Jennifer Thompson</w:t>
            </w:r>
          </w:p>
        </w:tc>
        <w:tc>
          <w:tcPr>
            <w:tcW w:w="1779" w:type="dxa"/>
          </w:tcPr>
          <w:p w14:paraId="2A1C2262" w14:textId="77777777" w:rsidR="002B2D13" w:rsidRPr="009A256A" w:rsidRDefault="00EC7DCA" w:rsidP="00D60069">
            <w:pPr>
              <w:pStyle w:val="Heading2"/>
              <w:spacing w:after="80"/>
              <w:outlineLvl w:val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95647141"/>
                <w:placeholder>
                  <w:docPart w:val="4474B9BC01AF4B069BAAF5EA4EA08C72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9A256A">
                  <w:rPr>
                    <w:rFonts w:ascii="Calibri" w:hAnsi="Calibri" w:cs="Calibri"/>
                  </w:rPr>
                  <w:t>Note taker:</w:t>
                </w:r>
              </w:sdtContent>
            </w:sdt>
          </w:p>
        </w:tc>
        <w:tc>
          <w:tcPr>
            <w:tcW w:w="3315" w:type="dxa"/>
          </w:tcPr>
          <w:p w14:paraId="145FD129" w14:textId="66B650C8" w:rsidR="002B2D13" w:rsidRPr="009A256A" w:rsidRDefault="007A7881" w:rsidP="00D60069">
            <w:pPr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Eleanor Dawson</w:t>
            </w:r>
          </w:p>
        </w:tc>
      </w:tr>
      <w:tr w:rsidR="002B2D13" w:rsidRPr="009A256A" w14:paraId="77E9E897" w14:textId="77777777" w:rsidTr="00E048B4">
        <w:tc>
          <w:tcPr>
            <w:tcW w:w="1946" w:type="dxa"/>
          </w:tcPr>
          <w:p w14:paraId="6B3AA046" w14:textId="77777777" w:rsidR="002B2D13" w:rsidRPr="009A256A" w:rsidRDefault="00EC7DCA" w:rsidP="00D60069">
            <w:pPr>
              <w:pStyle w:val="Heading2"/>
              <w:spacing w:after="80"/>
              <w:outlineLvl w:val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32768380"/>
                <w:placeholder>
                  <w:docPart w:val="D5F9A61B0FA3453885D1C2FF781AAB9F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9A256A">
                  <w:rPr>
                    <w:rFonts w:ascii="Calibri" w:hAnsi="Calibri" w:cs="Calibri"/>
                  </w:rPr>
                  <w:t>Timekeeper:</w:t>
                </w:r>
              </w:sdtContent>
            </w:sdt>
          </w:p>
        </w:tc>
        <w:tc>
          <w:tcPr>
            <w:tcW w:w="3184" w:type="dxa"/>
          </w:tcPr>
          <w:p w14:paraId="43238355" w14:textId="5E45C4D3" w:rsidR="002B2D13" w:rsidRPr="009A256A" w:rsidRDefault="00C9519C" w:rsidP="00D60069">
            <w:pPr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Jennifer Thompson</w:t>
            </w:r>
          </w:p>
        </w:tc>
        <w:tc>
          <w:tcPr>
            <w:tcW w:w="1779" w:type="dxa"/>
          </w:tcPr>
          <w:p w14:paraId="44722EEB" w14:textId="77777777" w:rsidR="002B2D13" w:rsidRPr="009A256A" w:rsidRDefault="002B2D13" w:rsidP="00D60069">
            <w:pPr>
              <w:pStyle w:val="Heading2"/>
              <w:spacing w:after="80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3315" w:type="dxa"/>
          </w:tcPr>
          <w:p w14:paraId="6B7EBB72" w14:textId="77777777" w:rsidR="002B2D13" w:rsidRPr="009A256A" w:rsidRDefault="002B2D13" w:rsidP="00D60069">
            <w:pPr>
              <w:spacing w:after="80"/>
              <w:rPr>
                <w:rFonts w:ascii="Calibri" w:hAnsi="Calibri" w:cs="Calibri"/>
              </w:rPr>
            </w:pP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980"/>
        <w:gridCol w:w="8244"/>
      </w:tblGrid>
      <w:tr w:rsidR="002B2D13" w:rsidRPr="009A256A" w14:paraId="5460E09D" w14:textId="77777777" w:rsidTr="00E048B4">
        <w:tc>
          <w:tcPr>
            <w:tcW w:w="1980" w:type="dxa"/>
            <w:tcMar>
              <w:top w:w="144" w:type="dxa"/>
            </w:tcMar>
          </w:tcPr>
          <w:p w14:paraId="638CE383" w14:textId="77777777" w:rsidR="002B2D13" w:rsidRPr="009A256A" w:rsidRDefault="00EC7DCA">
            <w:pPr>
              <w:pStyle w:val="Heading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43469904"/>
                <w:placeholder>
                  <w:docPart w:val="04B3FE12052347038D3F8E4D8BB258DB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9A256A">
                  <w:rPr>
                    <w:rFonts w:ascii="Calibri" w:hAnsi="Calibri" w:cs="Calibri"/>
                  </w:rPr>
                  <w:t>Attendees:</w:t>
                </w:r>
              </w:sdtContent>
            </w:sdt>
          </w:p>
        </w:tc>
        <w:tc>
          <w:tcPr>
            <w:tcW w:w="8244" w:type="dxa"/>
            <w:tcMar>
              <w:top w:w="144" w:type="dxa"/>
            </w:tcMar>
          </w:tcPr>
          <w:p w14:paraId="2F00FFC4" w14:textId="3ACAF43F" w:rsidR="002B2D13" w:rsidRPr="009A256A" w:rsidRDefault="00FD5EC4" w:rsidP="00D62E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Susan Wood, Jennifer Thompson, Eleanor Dawson</w:t>
            </w:r>
          </w:p>
        </w:tc>
      </w:tr>
      <w:tr w:rsidR="002B2D13" w:rsidRPr="009A256A" w14:paraId="523A3C2F" w14:textId="77777777" w:rsidTr="00E048B4">
        <w:tc>
          <w:tcPr>
            <w:tcW w:w="1980" w:type="dxa"/>
          </w:tcPr>
          <w:p w14:paraId="2395BBC8" w14:textId="77777777" w:rsidR="002B2D13" w:rsidRPr="009A256A" w:rsidRDefault="00EC7DCA">
            <w:pPr>
              <w:pStyle w:val="Heading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55275818"/>
                <w:placeholder>
                  <w:docPart w:val="169685AFDC27400FB900273B0B8765DE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9A256A">
                  <w:rPr>
                    <w:rFonts w:ascii="Calibri" w:hAnsi="Calibri" w:cs="Calibri"/>
                  </w:rPr>
                  <w:t>Please read:</w:t>
                </w:r>
              </w:sdtContent>
            </w:sdt>
          </w:p>
        </w:tc>
        <w:tc>
          <w:tcPr>
            <w:tcW w:w="8244" w:type="dxa"/>
          </w:tcPr>
          <w:p w14:paraId="4251ABD7" w14:textId="423E737C" w:rsidR="002B2D13" w:rsidRPr="009A256A" w:rsidRDefault="001F31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Reception Schedule</w:t>
            </w:r>
          </w:p>
        </w:tc>
      </w:tr>
      <w:tr w:rsidR="002B2D13" w:rsidRPr="009A256A" w14:paraId="05BA3EBF" w14:textId="77777777" w:rsidTr="00E048B4">
        <w:tc>
          <w:tcPr>
            <w:tcW w:w="1980" w:type="dxa"/>
          </w:tcPr>
          <w:p w14:paraId="1F23B230" w14:textId="77777777" w:rsidR="002B2D13" w:rsidRPr="009A256A" w:rsidRDefault="00EC7DCA">
            <w:pPr>
              <w:pStyle w:val="Heading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81237791"/>
                <w:placeholder>
                  <w:docPart w:val="3DAF257961024FCDB03118D877937E7D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9A256A">
                  <w:rPr>
                    <w:rFonts w:ascii="Calibri" w:hAnsi="Calibri" w:cs="Calibri"/>
                  </w:rPr>
                  <w:t>Please bring:</w:t>
                </w:r>
              </w:sdtContent>
            </w:sdt>
          </w:p>
        </w:tc>
        <w:tc>
          <w:tcPr>
            <w:tcW w:w="8244" w:type="dxa"/>
          </w:tcPr>
          <w:p w14:paraId="3777B07B" w14:textId="7C1E6F42" w:rsidR="002B2D13" w:rsidRPr="009A256A" w:rsidRDefault="001F31CD" w:rsidP="00D62E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 pads</w:t>
            </w:r>
          </w:p>
        </w:tc>
      </w:tr>
    </w:tbl>
    <w:sdt>
      <w:sdtPr>
        <w:rPr>
          <w:rFonts w:ascii="Calibri" w:hAnsi="Calibri" w:cs="Calibri"/>
        </w:rPr>
        <w:id w:val="-2901889"/>
        <w:placeholder>
          <w:docPart w:val="77586F74A3284F0E993346E2DCC64D2F"/>
        </w:placeholder>
        <w:temporary/>
        <w:showingPlcHdr/>
        <w15:appearance w15:val="hidden"/>
      </w:sdtPr>
      <w:sdtEndPr/>
      <w:sdtContent>
        <w:p w14:paraId="5505D39E" w14:textId="77777777" w:rsidR="002B2D13" w:rsidRPr="009A256A" w:rsidRDefault="006344A8">
          <w:pPr>
            <w:pStyle w:val="Heading1"/>
            <w:rPr>
              <w:rFonts w:ascii="Calibri" w:hAnsi="Calibri" w:cs="Calibri"/>
            </w:rPr>
          </w:pPr>
          <w:r w:rsidRPr="009A256A">
            <w:rPr>
              <w:rFonts w:ascii="Calibri" w:hAnsi="Calibri" w:cs="Calibri"/>
            </w:rPr>
            <w:t>Minutes</w:t>
          </w:r>
        </w:p>
      </w:sdtContent>
    </w:sdt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620"/>
        <w:gridCol w:w="4970"/>
        <w:gridCol w:w="1324"/>
        <w:gridCol w:w="2310"/>
      </w:tblGrid>
      <w:tr w:rsidR="002B2D13" w:rsidRPr="009A256A" w14:paraId="1647BA28" w14:textId="77777777" w:rsidTr="00D62E01">
        <w:tc>
          <w:tcPr>
            <w:tcW w:w="1620" w:type="dxa"/>
          </w:tcPr>
          <w:bookmarkStart w:id="0" w:name="MinuteItems"/>
          <w:bookmarkStart w:id="1" w:name="MinuteTopicSection"/>
          <w:bookmarkEnd w:id="0"/>
          <w:p w14:paraId="5B943102" w14:textId="77777777" w:rsidR="002B2D13" w:rsidRPr="009A256A" w:rsidRDefault="00EC7DCA">
            <w:pPr>
              <w:pStyle w:val="Heading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0904773"/>
                <w:placeholder>
                  <w:docPart w:val="8F27D55F355A4A9A96230E5891720391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9A256A">
                  <w:rPr>
                    <w:rFonts w:ascii="Calibri" w:hAnsi="Calibri" w:cs="Calibri"/>
                  </w:rPr>
                  <w:t>Agenda item:</w:t>
                </w:r>
              </w:sdtContent>
            </w:sdt>
          </w:p>
        </w:tc>
        <w:tc>
          <w:tcPr>
            <w:tcW w:w="4970" w:type="dxa"/>
          </w:tcPr>
          <w:p w14:paraId="5F29070C" w14:textId="7F235C9D" w:rsidR="002B2D13" w:rsidRPr="009A256A" w:rsidRDefault="00D861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Scheduling process </w:t>
            </w:r>
          </w:p>
        </w:tc>
        <w:tc>
          <w:tcPr>
            <w:tcW w:w="1324" w:type="dxa"/>
          </w:tcPr>
          <w:p w14:paraId="440031B9" w14:textId="77777777" w:rsidR="002B2D13" w:rsidRPr="009A256A" w:rsidRDefault="00EC7DCA">
            <w:pPr>
              <w:pStyle w:val="Heading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37199064"/>
                <w:placeholder>
                  <w:docPart w:val="FF14EFD1CB1447B6877C089F6329CEB5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9A256A">
                  <w:rPr>
                    <w:rFonts w:ascii="Calibri" w:hAnsi="Calibri" w:cs="Calibri"/>
                  </w:rPr>
                  <w:t>Presenter:</w:t>
                </w:r>
              </w:sdtContent>
            </w:sdt>
          </w:p>
        </w:tc>
        <w:tc>
          <w:tcPr>
            <w:tcW w:w="2310" w:type="dxa"/>
          </w:tcPr>
          <w:p w14:paraId="5680624B" w14:textId="49096229" w:rsidR="002B2D13" w:rsidRPr="009A256A" w:rsidRDefault="00FA33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Susan Wood</w:t>
            </w:r>
          </w:p>
        </w:tc>
      </w:tr>
    </w:tbl>
    <w:p w14:paraId="58BD3B04" w14:textId="47BBC38F" w:rsidR="002B2D13" w:rsidRPr="009A256A" w:rsidRDefault="002F0952">
      <w:pPr>
        <w:pStyle w:val="Heading4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A1055" wp14:editId="751700B6">
                <wp:simplePos x="0" y="0"/>
                <wp:positionH relativeFrom="margin">
                  <wp:align>left</wp:align>
                </wp:positionH>
                <wp:positionV relativeFrom="paragraph">
                  <wp:posOffset>-4399915</wp:posOffset>
                </wp:positionV>
                <wp:extent cx="708660" cy="6019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385966" w14:textId="20E39567" w:rsidR="002F0952" w:rsidRDefault="002F0952">
                            <w:r>
                              <w:rPr>
                                <w:rFonts w:ascii="Calibri" w:hAnsi="Calibri" w:cs="Calibri"/>
                                <w:noProof/>
                                <w:color w:val="00929F"/>
                              </w:rPr>
                              <w:drawing>
                                <wp:inline distT="0" distB="0" distL="0" distR="0" wp14:anchorId="55E75820" wp14:editId="2604A2AE">
                                  <wp:extent cx="441960" cy="441960"/>
                                  <wp:effectExtent l="0" t="0" r="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96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A10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46.45pt;width:55.8pt;height:47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" fillcolor="white [3201]" stroked="f" strokeweight=".5pt">
                <v:textbox>
                  <w:txbxContent>
                    <w:p w14:paraId="37385966" w14:textId="20E39567" w:rsidR="002F0952" w:rsidRDefault="002F0952">
                      <w:r>
                        <w:rPr>
                          <w:rFonts w:ascii="Calibri" w:hAnsi="Calibri" w:cs="Calibri"/>
                          <w:noProof/>
                          <w:color w:val="00929F"/>
                        </w:rPr>
                        <w:drawing>
                          <wp:inline distT="0" distB="0" distL="0" distR="0" wp14:anchorId="55E75820" wp14:editId="2604A2AE">
                            <wp:extent cx="441960" cy="441960"/>
                            <wp:effectExtent l="0" t="0" r="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960" cy="441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Calibri" w:hAnsi="Calibri" w:cs="Calibri"/>
          </w:rPr>
          <w:id w:val="-391195506"/>
          <w:placeholder>
            <w:docPart w:val="5079702E61184EC99CDC1FF029F4368A"/>
          </w:placeholder>
          <w:temporary/>
          <w:showingPlcHdr/>
          <w15:appearance w15:val="hidden"/>
        </w:sdtPr>
        <w:sdtEndPr/>
        <w:sdtContent>
          <w:r w:rsidR="006344A8" w:rsidRPr="009A256A">
            <w:rPr>
              <w:rFonts w:ascii="Calibri" w:hAnsi="Calibri" w:cs="Calibri"/>
            </w:rPr>
            <w:t>Discussion:</w:t>
          </w:r>
        </w:sdtContent>
      </w:sdt>
    </w:p>
    <w:p w14:paraId="6E8DE1EA" w14:textId="1CAF4FB1" w:rsidR="002B2D13" w:rsidRPr="009A256A" w:rsidRDefault="00FA33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Make it easier for our receptionist and staff members for our double bookings. Help better </w:t>
      </w:r>
      <w:r w:rsidR="00EC7DCA">
        <w:rPr>
          <w:rFonts w:ascii="Calibri" w:hAnsi="Calibri" w:cs="Calibri"/>
        </w:rPr>
        <w:t>streamline</w:t>
      </w:r>
      <w:r>
        <w:rPr>
          <w:rFonts w:ascii="Calibri" w:hAnsi="Calibri" w:cs="Calibri"/>
        </w:rPr>
        <w:t xml:space="preserve"> it and make it easy for our members and get the flow going. </w:t>
      </w:r>
    </w:p>
    <w:p w14:paraId="5420C990" w14:textId="77777777" w:rsidR="002B2D13" w:rsidRPr="009A256A" w:rsidRDefault="00EC7DCA">
      <w:pPr>
        <w:pStyle w:val="Heading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74465788"/>
          <w:placeholder>
            <w:docPart w:val="04A6C1EC75E14BE2963D63D93F935C57"/>
          </w:placeholder>
          <w:temporary/>
          <w:showingPlcHdr/>
          <w15:appearance w15:val="hidden"/>
        </w:sdtPr>
        <w:sdtEndPr/>
        <w:sdtContent>
          <w:r w:rsidR="006344A8" w:rsidRPr="009A256A">
            <w:rPr>
              <w:rFonts w:ascii="Calibri" w:hAnsi="Calibri" w:cs="Calibri"/>
            </w:rPr>
            <w:t>Conclusions:</w:t>
          </w:r>
        </w:sdtContent>
      </w:sdt>
    </w:p>
    <w:p w14:paraId="08E18763" w14:textId="1FE9A5E2" w:rsidR="002B2D13" w:rsidRPr="009A256A" w:rsidRDefault="00FA33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Cannot merge both web tracker calendar </w:t>
      </w:r>
      <w:r w:rsidR="00EC7DCA">
        <w:rPr>
          <w:rFonts w:ascii="Calibri" w:hAnsi="Calibri" w:cs="Calibri"/>
        </w:rPr>
        <w:t>and</w:t>
      </w:r>
      <w:r>
        <w:rPr>
          <w:rFonts w:ascii="Calibri" w:hAnsi="Calibri" w:cs="Calibri"/>
        </w:rPr>
        <w:t xml:space="preserve"> outlook calendar so we suggest we use one another so we don’t get confused.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2B2D13" w:rsidRPr="009A256A" w14:paraId="33BB282B" w14:textId="77777777" w:rsidTr="001E0877">
        <w:trPr>
          <w:tblHeader/>
        </w:trPr>
        <w:tc>
          <w:tcPr>
            <w:tcW w:w="5310" w:type="dxa"/>
            <w:vAlign w:val="bottom"/>
          </w:tcPr>
          <w:bookmarkStart w:id="2" w:name="MinuteDiscussion"/>
          <w:bookmarkStart w:id="3" w:name="MinuteActionItems"/>
          <w:bookmarkEnd w:id="2"/>
          <w:bookmarkEnd w:id="3"/>
          <w:p w14:paraId="4F138DEC" w14:textId="77777777" w:rsidR="002B2D13" w:rsidRPr="009A256A" w:rsidRDefault="00EC7DCA" w:rsidP="00D60069">
            <w:pPr>
              <w:pStyle w:val="Heading2"/>
              <w:spacing w:after="80"/>
              <w:outlineLvl w:val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17032099"/>
                <w:placeholder>
                  <w:docPart w:val="916F6A2875CD434FA0733A7C1FF99C3D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9A256A">
                  <w:rPr>
                    <w:rFonts w:ascii="Calibri" w:hAnsi="Calibri" w:cs="Calibri"/>
                  </w:rPr>
                  <w:t>Action items</w:t>
                </w:r>
              </w:sdtContent>
            </w:sdt>
          </w:p>
        </w:tc>
        <w:bookmarkStart w:id="4" w:name="MinutePersonResponsible"/>
        <w:bookmarkEnd w:id="4"/>
        <w:tc>
          <w:tcPr>
            <w:tcW w:w="3060" w:type="dxa"/>
            <w:vAlign w:val="bottom"/>
          </w:tcPr>
          <w:p w14:paraId="3C386FF9" w14:textId="77777777" w:rsidR="002B2D13" w:rsidRPr="009A256A" w:rsidRDefault="00EC7DCA" w:rsidP="00D60069">
            <w:pPr>
              <w:pStyle w:val="Heading2"/>
              <w:spacing w:after="80"/>
              <w:outlineLvl w:val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19821758"/>
                <w:placeholder>
                  <w:docPart w:val="EE9180B20FF34280AAA727546E23F9E5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9A256A">
                  <w:rPr>
                    <w:rFonts w:ascii="Calibri" w:hAnsi="Calibri" w:cs="Calibri"/>
                  </w:rPr>
                  <w:t>Person responsible</w:t>
                </w:r>
              </w:sdtContent>
            </w:sdt>
          </w:p>
        </w:tc>
        <w:bookmarkStart w:id="5" w:name="MinuteDeadline"/>
        <w:bookmarkEnd w:id="5"/>
        <w:tc>
          <w:tcPr>
            <w:tcW w:w="1854" w:type="dxa"/>
            <w:vAlign w:val="bottom"/>
          </w:tcPr>
          <w:p w14:paraId="5C2C8A1B" w14:textId="77777777" w:rsidR="002B2D13" w:rsidRPr="009A256A" w:rsidRDefault="00EC7DCA" w:rsidP="00D60069">
            <w:pPr>
              <w:pStyle w:val="Heading2"/>
              <w:spacing w:after="80"/>
              <w:outlineLvl w:val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33413345"/>
                <w:placeholder>
                  <w:docPart w:val="CF05978A93A548F5A076BA84A11DD439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9A256A">
                  <w:rPr>
                    <w:rFonts w:ascii="Calibri" w:hAnsi="Calibri" w:cs="Calibri"/>
                  </w:rPr>
                  <w:t>Deadline</w:t>
                </w:r>
              </w:sdtContent>
            </w:sdt>
          </w:p>
        </w:tc>
      </w:tr>
      <w:tr w:rsidR="002B2D13" w:rsidRPr="009A256A" w14:paraId="30867584" w14:textId="77777777" w:rsidTr="00D60069">
        <w:tc>
          <w:tcPr>
            <w:tcW w:w="5310" w:type="dxa"/>
          </w:tcPr>
          <w:p w14:paraId="2E00C4DA" w14:textId="1E6575F2" w:rsidR="002B2D13" w:rsidRPr="009A256A" w:rsidRDefault="00FA338C" w:rsidP="00D60069">
            <w:pPr>
              <w:pStyle w:val="ListBullet"/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Tutorial for use of </w:t>
            </w:r>
            <w:r w:rsidR="008D58F1">
              <w:rPr>
                <w:rFonts w:ascii="Calibri" w:hAnsi="Calibri" w:cs="Calibri"/>
              </w:rPr>
              <w:t>full-on</w:t>
            </w:r>
            <w:r>
              <w:rPr>
                <w:rFonts w:ascii="Calibri" w:hAnsi="Calibri" w:cs="Calibri"/>
              </w:rPr>
              <w:t xml:space="preserve"> calendar </w:t>
            </w:r>
          </w:p>
        </w:tc>
        <w:tc>
          <w:tcPr>
            <w:tcW w:w="3060" w:type="dxa"/>
          </w:tcPr>
          <w:p w14:paraId="6E8CA0C1" w14:textId="2ED7ED1E" w:rsidR="002B2D13" w:rsidRPr="009A256A" w:rsidRDefault="00FA338C" w:rsidP="00D60069">
            <w:pPr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Susan Wood</w:t>
            </w:r>
          </w:p>
        </w:tc>
        <w:tc>
          <w:tcPr>
            <w:tcW w:w="1854" w:type="dxa"/>
          </w:tcPr>
          <w:p w14:paraId="240009D8" w14:textId="5A607D0F" w:rsidR="002B2D13" w:rsidRPr="009A256A" w:rsidRDefault="00EC7DCA" w:rsidP="00EC7DCA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June,25,2021</w:t>
            </w:r>
          </w:p>
        </w:tc>
      </w:tr>
      <w:tr w:rsidR="002B2D13" w:rsidRPr="009A256A" w14:paraId="6293E6D1" w14:textId="77777777" w:rsidTr="00D60069">
        <w:tc>
          <w:tcPr>
            <w:tcW w:w="5310" w:type="dxa"/>
          </w:tcPr>
          <w:p w14:paraId="31571ED2" w14:textId="0041BF1C" w:rsidR="002B2D13" w:rsidRPr="009A256A" w:rsidRDefault="008D58F1" w:rsidP="00D60069">
            <w:pPr>
              <w:pStyle w:val="ListBullet"/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Send email for staff meeting</w:t>
            </w:r>
          </w:p>
        </w:tc>
        <w:tc>
          <w:tcPr>
            <w:tcW w:w="3060" w:type="dxa"/>
          </w:tcPr>
          <w:p w14:paraId="76463E45" w14:textId="3B7341BA" w:rsidR="002B2D13" w:rsidRPr="009A256A" w:rsidRDefault="008D58F1" w:rsidP="00D60069">
            <w:pPr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Jennifer Thompson</w:t>
            </w:r>
          </w:p>
        </w:tc>
        <w:tc>
          <w:tcPr>
            <w:tcW w:w="1854" w:type="dxa"/>
          </w:tcPr>
          <w:p w14:paraId="2EB1024D" w14:textId="4AC200C0" w:rsidR="00EC7DCA" w:rsidRPr="009A256A" w:rsidRDefault="00EC7DCA" w:rsidP="00EC7DCA">
            <w:pPr>
              <w:pStyle w:val="Heading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June,25,2021</w:t>
            </w:r>
          </w:p>
          <w:p w14:paraId="7FCFD10D" w14:textId="79B796DB" w:rsidR="002B2D13" w:rsidRPr="009A256A" w:rsidRDefault="002B2D13" w:rsidP="00D60069">
            <w:pPr>
              <w:spacing w:after="80"/>
              <w:rPr>
                <w:rFonts w:ascii="Calibri" w:hAnsi="Calibri" w:cs="Calibri"/>
              </w:rPr>
            </w:pPr>
          </w:p>
        </w:tc>
      </w:tr>
      <w:tr w:rsidR="002B2D13" w:rsidRPr="009A256A" w14:paraId="2B603057" w14:textId="77777777" w:rsidTr="00D60069">
        <w:tc>
          <w:tcPr>
            <w:tcW w:w="5310" w:type="dxa"/>
            <w:tcMar>
              <w:bottom w:w="288" w:type="dxa"/>
            </w:tcMar>
          </w:tcPr>
          <w:p w14:paraId="5F0ACCF2" w14:textId="471942CB" w:rsidR="002B2D13" w:rsidRPr="009A256A" w:rsidRDefault="008D58F1" w:rsidP="00D60069">
            <w:pPr>
              <w:pStyle w:val="ListBullet"/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Subject lines need more specific</w:t>
            </w:r>
          </w:p>
        </w:tc>
        <w:tc>
          <w:tcPr>
            <w:tcW w:w="3060" w:type="dxa"/>
            <w:tcMar>
              <w:bottom w:w="288" w:type="dxa"/>
            </w:tcMar>
          </w:tcPr>
          <w:p w14:paraId="3C6544C5" w14:textId="61C56F11" w:rsidR="002B2D13" w:rsidRPr="009A256A" w:rsidRDefault="008D58F1" w:rsidP="00D60069">
            <w:pPr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Jennifer Thompson</w:t>
            </w:r>
          </w:p>
        </w:tc>
        <w:tc>
          <w:tcPr>
            <w:tcW w:w="1854" w:type="dxa"/>
            <w:tcMar>
              <w:bottom w:w="288" w:type="dxa"/>
            </w:tcMar>
          </w:tcPr>
          <w:p w14:paraId="140BFFC7" w14:textId="3145AADC" w:rsidR="002B2D13" w:rsidRPr="009A256A" w:rsidRDefault="00EC7DCA" w:rsidP="00EC7DCA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June,25,20</w:t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Content table"/>
      </w:tblPr>
      <w:tblGrid>
        <w:gridCol w:w="1620"/>
        <w:gridCol w:w="4970"/>
        <w:gridCol w:w="1324"/>
        <w:gridCol w:w="2310"/>
      </w:tblGrid>
      <w:tr w:rsidR="00D62E01" w:rsidRPr="009A256A" w14:paraId="6E90C4EE" w14:textId="77777777" w:rsidTr="00D62E01">
        <w:tc>
          <w:tcPr>
            <w:tcW w:w="1620" w:type="dxa"/>
          </w:tcPr>
          <w:bookmarkEnd w:id="1"/>
          <w:p w14:paraId="242B322E" w14:textId="77777777" w:rsidR="00D62E01" w:rsidRPr="009A256A" w:rsidRDefault="00EC7DCA" w:rsidP="006344A8">
            <w:pPr>
              <w:pStyle w:val="Heading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3951409"/>
                <w:placeholder>
                  <w:docPart w:val="434F733DBFD045EFB3B028E24D3C3046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9A256A">
                  <w:rPr>
                    <w:rFonts w:ascii="Calibri" w:hAnsi="Calibri" w:cs="Calibri"/>
                  </w:rPr>
                  <w:t>Agenda item:</w:t>
                </w:r>
              </w:sdtContent>
            </w:sdt>
          </w:p>
        </w:tc>
        <w:tc>
          <w:tcPr>
            <w:tcW w:w="4970" w:type="dxa"/>
          </w:tcPr>
          <w:p w14:paraId="2830C782" w14:textId="4027CE5F" w:rsidR="00D62E01" w:rsidRPr="009A256A" w:rsidRDefault="008D58F1" w:rsidP="006344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Office party</w:t>
            </w:r>
          </w:p>
        </w:tc>
        <w:tc>
          <w:tcPr>
            <w:tcW w:w="1324" w:type="dxa"/>
          </w:tcPr>
          <w:p w14:paraId="726293ED" w14:textId="77777777" w:rsidR="00D62E01" w:rsidRPr="009A256A" w:rsidRDefault="00EC7DCA" w:rsidP="006344A8">
            <w:pPr>
              <w:pStyle w:val="Heading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72624145"/>
                <w:placeholder>
                  <w:docPart w:val="D3C28D4A9CF24475A91EF59B28D06DE9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9A256A">
                  <w:rPr>
                    <w:rFonts w:ascii="Calibri" w:hAnsi="Calibri" w:cs="Calibri"/>
                  </w:rPr>
                  <w:t>Presenter:</w:t>
                </w:r>
              </w:sdtContent>
            </w:sdt>
          </w:p>
        </w:tc>
        <w:tc>
          <w:tcPr>
            <w:tcW w:w="2310" w:type="dxa"/>
          </w:tcPr>
          <w:p w14:paraId="4AD1D2CC" w14:textId="2EB672B8" w:rsidR="00D62E01" w:rsidRPr="009A256A" w:rsidRDefault="008D58F1" w:rsidP="006344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Jennifer Thomspon, </w:t>
            </w:r>
            <w:r>
              <w:rPr>
                <w:rFonts w:ascii="Calibri" w:hAnsi="Calibri" w:cs="Calibri"/>
              </w:rPr>
              <w:t>Eleanor</w:t>
            </w:r>
            <w:r>
              <w:rPr>
                <w:rFonts w:ascii="Calibri" w:hAnsi="Calibri" w:cs="Calibri"/>
              </w:rPr>
              <w:t xml:space="preserve"> Dawson</w:t>
            </w:r>
          </w:p>
        </w:tc>
      </w:tr>
    </w:tbl>
    <w:p w14:paraId="42DFE316" w14:textId="77777777" w:rsidR="00D62E01" w:rsidRPr="009A256A" w:rsidRDefault="00EC7DCA" w:rsidP="00D62E01">
      <w:pPr>
        <w:pStyle w:val="Heading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95455185"/>
          <w:placeholder>
            <w:docPart w:val="F6F1F4D3F945430A8D7E481AE9148B42"/>
          </w:placeholder>
          <w:temporary/>
          <w:showingPlcHdr/>
          <w15:appearance w15:val="hidden"/>
        </w:sdtPr>
        <w:sdtEndPr/>
        <w:sdtContent>
          <w:r w:rsidR="00D62E01" w:rsidRPr="009A256A">
            <w:rPr>
              <w:rFonts w:ascii="Calibri" w:hAnsi="Calibri" w:cs="Calibri"/>
            </w:rPr>
            <w:t>Discussion:</w:t>
          </w:r>
        </w:sdtContent>
      </w:sdt>
    </w:p>
    <w:p w14:paraId="221789F4" w14:textId="4CA96623" w:rsidR="00D62E01" w:rsidRPr="009A256A" w:rsidRDefault="008D58F1" w:rsidP="00D62E01">
      <w:pPr>
        <w:rPr>
          <w:rFonts w:ascii="Calibri" w:hAnsi="Calibri" w:cs="Calibri"/>
        </w:rPr>
      </w:pPr>
      <w:r>
        <w:rPr>
          <w:rFonts w:ascii="Calibri" w:hAnsi="Calibri" w:cs="Calibri"/>
        </w:rPr>
        <w:t>We don’t have many people in our social community, so it won’t be easy for one person to control that.</w:t>
      </w:r>
    </w:p>
    <w:p w14:paraId="7C1409A3" w14:textId="77777777" w:rsidR="00D62E01" w:rsidRPr="009A256A" w:rsidRDefault="00EC7DCA" w:rsidP="00D62E01">
      <w:pPr>
        <w:pStyle w:val="Heading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95436725"/>
          <w:placeholder>
            <w:docPart w:val="9E329230703C40179CBB67B2CBDF00EF"/>
          </w:placeholder>
          <w:temporary/>
          <w:showingPlcHdr/>
          <w15:appearance w15:val="hidden"/>
        </w:sdtPr>
        <w:sdtEndPr/>
        <w:sdtContent>
          <w:r w:rsidR="00D62E01" w:rsidRPr="009A256A">
            <w:rPr>
              <w:rFonts w:ascii="Calibri" w:hAnsi="Calibri" w:cs="Calibri"/>
            </w:rPr>
            <w:t>Conclusions:</w:t>
          </w:r>
        </w:sdtContent>
      </w:sdt>
    </w:p>
    <w:p w14:paraId="27C2B4AB" w14:textId="3B178189" w:rsidR="00D62E01" w:rsidRPr="009A256A" w:rsidRDefault="008D58F1" w:rsidP="00D62E0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So, both Jennifer and </w:t>
      </w:r>
      <w:r>
        <w:rPr>
          <w:rFonts w:ascii="Calibri" w:hAnsi="Calibri" w:cs="Calibri"/>
        </w:rPr>
        <w:t>Eleanor</w:t>
      </w:r>
      <w:r>
        <w:rPr>
          <w:rFonts w:ascii="Calibri" w:hAnsi="Calibri" w:cs="Calibri"/>
        </w:rPr>
        <w:t xml:space="preserve"> will handle that, but it is not that important.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D60069" w:rsidRPr="009A256A" w14:paraId="41169267" w14:textId="77777777" w:rsidTr="001E0877">
        <w:trPr>
          <w:tblHeader/>
        </w:trPr>
        <w:tc>
          <w:tcPr>
            <w:tcW w:w="5310" w:type="dxa"/>
            <w:vAlign w:val="bottom"/>
          </w:tcPr>
          <w:p w14:paraId="7399C0BC" w14:textId="77777777" w:rsidR="00D60069" w:rsidRPr="009A256A" w:rsidRDefault="00EC7DCA" w:rsidP="00284200">
            <w:pPr>
              <w:pStyle w:val="Heading2"/>
              <w:spacing w:after="80"/>
              <w:outlineLvl w:val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76775990"/>
                <w:placeholder>
                  <w:docPart w:val="2E965338BC7B497DBC5ED55B9E7DFD35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9A256A">
                  <w:rPr>
                    <w:rFonts w:ascii="Calibri" w:hAnsi="Calibri" w:cs="Calibri"/>
                  </w:rPr>
                  <w:t>Action items</w:t>
                </w:r>
              </w:sdtContent>
            </w:sdt>
          </w:p>
        </w:tc>
        <w:tc>
          <w:tcPr>
            <w:tcW w:w="3060" w:type="dxa"/>
            <w:vAlign w:val="bottom"/>
          </w:tcPr>
          <w:p w14:paraId="6C83EA79" w14:textId="77777777" w:rsidR="00D60069" w:rsidRPr="009A256A" w:rsidRDefault="00EC7DCA" w:rsidP="00284200">
            <w:pPr>
              <w:pStyle w:val="Heading2"/>
              <w:spacing w:after="80"/>
              <w:outlineLvl w:val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78569795"/>
                <w:placeholder>
                  <w:docPart w:val="9B5CF45142C548AA810443EB3386B66C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9A256A">
                  <w:rPr>
                    <w:rFonts w:ascii="Calibri" w:hAnsi="Calibri" w:cs="Calibri"/>
                  </w:rPr>
                  <w:t>Person responsible</w:t>
                </w:r>
              </w:sdtContent>
            </w:sdt>
          </w:p>
        </w:tc>
        <w:tc>
          <w:tcPr>
            <w:tcW w:w="1854" w:type="dxa"/>
            <w:vAlign w:val="bottom"/>
          </w:tcPr>
          <w:p w14:paraId="1BC71FAB" w14:textId="77777777" w:rsidR="00D60069" w:rsidRPr="009A256A" w:rsidRDefault="00EC7DCA" w:rsidP="00284200">
            <w:pPr>
              <w:pStyle w:val="Heading2"/>
              <w:spacing w:after="80"/>
              <w:outlineLvl w:val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74196117"/>
                <w:placeholder>
                  <w:docPart w:val="DB04A7E7B80F412B9CABE5803CDCB223"/>
                </w:placeholder>
                <w:temporary/>
                <w:showingPlcHdr/>
                <w15:appearance w15:val="hidden"/>
              </w:sdtPr>
              <w:sdtEndPr/>
              <w:sdtContent>
                <w:r w:rsidR="00D60069" w:rsidRPr="009A256A">
                  <w:rPr>
                    <w:rFonts w:ascii="Calibri" w:hAnsi="Calibri" w:cs="Calibri"/>
                  </w:rPr>
                  <w:t>Deadline</w:t>
                </w:r>
              </w:sdtContent>
            </w:sdt>
          </w:p>
        </w:tc>
      </w:tr>
      <w:tr w:rsidR="00D60069" w:rsidRPr="009A256A" w14:paraId="5ECDB3F1" w14:textId="77777777" w:rsidTr="00284200">
        <w:tc>
          <w:tcPr>
            <w:tcW w:w="5310" w:type="dxa"/>
          </w:tcPr>
          <w:p w14:paraId="19FB4480" w14:textId="0BC0EC37" w:rsidR="00D60069" w:rsidRPr="009A256A" w:rsidRDefault="008D58F1" w:rsidP="00284200">
            <w:pPr>
              <w:pStyle w:val="ListBullet"/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  <w:tc>
          <w:tcPr>
            <w:tcW w:w="3060" w:type="dxa"/>
          </w:tcPr>
          <w:p w14:paraId="577F9620" w14:textId="5CE87CD7" w:rsidR="00D60069" w:rsidRPr="009A256A" w:rsidRDefault="008D58F1" w:rsidP="00284200">
            <w:pPr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Jennifer</w:t>
            </w:r>
          </w:p>
        </w:tc>
        <w:tc>
          <w:tcPr>
            <w:tcW w:w="1854" w:type="dxa"/>
          </w:tcPr>
          <w:p w14:paraId="6CC18C22" w14:textId="575AB4E5" w:rsidR="00EC7DCA" w:rsidRPr="009A256A" w:rsidRDefault="00EC7DCA" w:rsidP="00EC7DCA">
            <w:pPr>
              <w:pStyle w:val="Heading3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June,25,2021</w:t>
            </w:r>
          </w:p>
          <w:p w14:paraId="54AF293C" w14:textId="67393D89" w:rsidR="00D60069" w:rsidRPr="009A256A" w:rsidRDefault="00D60069" w:rsidP="00284200">
            <w:pPr>
              <w:spacing w:after="80"/>
              <w:rPr>
                <w:rFonts w:ascii="Calibri" w:hAnsi="Calibri" w:cs="Calibri"/>
              </w:rPr>
            </w:pPr>
          </w:p>
        </w:tc>
      </w:tr>
      <w:tr w:rsidR="00D60069" w:rsidRPr="009A256A" w14:paraId="7A2F4DF7" w14:textId="77777777" w:rsidTr="00284200">
        <w:tc>
          <w:tcPr>
            <w:tcW w:w="5310" w:type="dxa"/>
          </w:tcPr>
          <w:p w14:paraId="147D19E4" w14:textId="3B70574D" w:rsidR="00D60069" w:rsidRPr="009A256A" w:rsidRDefault="008D58F1" w:rsidP="00284200">
            <w:pPr>
              <w:pStyle w:val="ListBullet"/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Email</w:t>
            </w:r>
          </w:p>
        </w:tc>
        <w:tc>
          <w:tcPr>
            <w:tcW w:w="3060" w:type="dxa"/>
          </w:tcPr>
          <w:p w14:paraId="1E57048A" w14:textId="11CDFE8D" w:rsidR="00D60069" w:rsidRPr="009A256A" w:rsidRDefault="008D58F1" w:rsidP="00284200">
            <w:pPr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Eleanor</w:t>
            </w:r>
          </w:p>
        </w:tc>
        <w:tc>
          <w:tcPr>
            <w:tcW w:w="1854" w:type="dxa"/>
          </w:tcPr>
          <w:p w14:paraId="371C4DA7" w14:textId="43B919BF" w:rsidR="00EC7DCA" w:rsidRPr="009A256A" w:rsidRDefault="00EC7DCA" w:rsidP="00EC7DCA">
            <w:pPr>
              <w:pStyle w:val="Heading3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June,25,2021</w:t>
            </w:r>
          </w:p>
          <w:p w14:paraId="0B55EB44" w14:textId="3AA15395" w:rsidR="00D60069" w:rsidRPr="009A256A" w:rsidRDefault="00D60069" w:rsidP="00284200">
            <w:pPr>
              <w:spacing w:after="80"/>
              <w:rPr>
                <w:rFonts w:ascii="Calibri" w:hAnsi="Calibri" w:cs="Calibri"/>
              </w:rPr>
            </w:pPr>
          </w:p>
        </w:tc>
      </w:tr>
    </w:tbl>
    <w:p w14:paraId="132573AD" w14:textId="7658D2BC" w:rsidR="002B2D13" w:rsidRPr="009A256A" w:rsidRDefault="002B2D13">
      <w:pPr>
        <w:rPr>
          <w:rFonts w:ascii="Calibri" w:hAnsi="Calibri" w:cs="Calibri"/>
        </w:rPr>
      </w:pPr>
    </w:p>
    <w:sectPr w:rsidR="002B2D13" w:rsidRPr="009A25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9327" w14:textId="77777777" w:rsidR="00380832" w:rsidRDefault="00380832">
      <w:pPr>
        <w:spacing w:before="0" w:after="0"/>
      </w:pPr>
      <w:r>
        <w:separator/>
      </w:r>
    </w:p>
  </w:endnote>
  <w:endnote w:type="continuationSeparator" w:id="0">
    <w:p w14:paraId="040DE163" w14:textId="77777777" w:rsidR="00380832" w:rsidRDefault="003808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CEBA" w14:textId="77777777" w:rsidR="009A256A" w:rsidRDefault="009A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0CE1F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B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E894" w14:textId="77777777" w:rsidR="009A256A" w:rsidRDefault="009A2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18EB" w14:textId="77777777" w:rsidR="00380832" w:rsidRDefault="00380832">
      <w:pPr>
        <w:spacing w:before="0" w:after="0"/>
      </w:pPr>
      <w:r>
        <w:separator/>
      </w:r>
    </w:p>
  </w:footnote>
  <w:footnote w:type="continuationSeparator" w:id="0">
    <w:p w14:paraId="551BDCA5" w14:textId="77777777" w:rsidR="00380832" w:rsidRDefault="003808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9FAC" w14:textId="77777777" w:rsidR="009A256A" w:rsidRDefault="009A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8689" w14:textId="77777777" w:rsidR="009A256A" w:rsidRDefault="009A25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3405" w14:textId="472FB92E" w:rsidR="009A256A" w:rsidRDefault="009A256A" w:rsidP="009A256A">
    <w:pPr>
      <w:pStyle w:val="Header"/>
      <w:jc w:val="center"/>
    </w:pPr>
    <w:r>
      <w:rPr>
        <w:noProof/>
      </w:rPr>
      <w:drawing>
        <wp:inline distT="0" distB="0" distL="0" distR="0" wp14:anchorId="56571E62" wp14:editId="46B9B7FA">
          <wp:extent cx="1014095" cy="1014095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106" cy="101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DFFC3F" w14:textId="77777777" w:rsidR="009A256A" w:rsidRPr="009A256A" w:rsidRDefault="009A256A" w:rsidP="009A25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D763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413283">
    <w:abstractNumId w:val="2"/>
  </w:num>
  <w:num w:numId="2" w16cid:durableId="1340616615">
    <w:abstractNumId w:val="3"/>
  </w:num>
  <w:num w:numId="3" w16cid:durableId="2070690831">
    <w:abstractNumId w:val="1"/>
  </w:num>
  <w:num w:numId="4" w16cid:durableId="119961492">
    <w:abstractNumId w:val="0"/>
  </w:num>
  <w:num w:numId="5" w16cid:durableId="1096245367">
    <w:abstractNumId w:val="1"/>
    <w:lvlOverride w:ilvl="0">
      <w:startOverride w:val="1"/>
    </w:lvlOverride>
  </w:num>
  <w:num w:numId="6" w16cid:durableId="54448455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6A"/>
    <w:rsid w:val="001E0877"/>
    <w:rsid w:val="001F31CD"/>
    <w:rsid w:val="002B2D13"/>
    <w:rsid w:val="002F0952"/>
    <w:rsid w:val="002F6B23"/>
    <w:rsid w:val="0034721D"/>
    <w:rsid w:val="00380832"/>
    <w:rsid w:val="003D5BF7"/>
    <w:rsid w:val="003F257D"/>
    <w:rsid w:val="005A7328"/>
    <w:rsid w:val="006344A8"/>
    <w:rsid w:val="00734EEC"/>
    <w:rsid w:val="007A7881"/>
    <w:rsid w:val="007F04FA"/>
    <w:rsid w:val="008D58F1"/>
    <w:rsid w:val="009100AB"/>
    <w:rsid w:val="009A256A"/>
    <w:rsid w:val="00C9519C"/>
    <w:rsid w:val="00D60069"/>
    <w:rsid w:val="00D62E01"/>
    <w:rsid w:val="00D661EE"/>
    <w:rsid w:val="00D861D1"/>
    <w:rsid w:val="00E048B4"/>
    <w:rsid w:val="00EC7DCA"/>
    <w:rsid w:val="00F434DD"/>
    <w:rsid w:val="00FA338C"/>
    <w:rsid w:val="00FD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0E73F"/>
  <w15:docId w15:val="{C73DD4F2-0BA6-48B7-B5C9-2FAF0ECA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F7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Stacey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3E4B74506644FD98DF5A26A39C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4256-0DD7-4130-8944-9FCC89AF4166}"/>
      </w:docPartPr>
      <w:docPartBody>
        <w:p w:rsidR="007E290D" w:rsidRDefault="001D6145">
          <w:pPr>
            <w:pStyle w:val="4E3E4B74506644FD98DF5A26A39CC652"/>
          </w:pPr>
          <w:r>
            <w:t>Date</w:t>
          </w:r>
        </w:p>
      </w:docPartBody>
    </w:docPart>
    <w:docPart>
      <w:docPartPr>
        <w:name w:val="E9DE7819FAF0417BA4E903B454D8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EFCC-9107-4063-BFC0-A82D38BDD351}"/>
      </w:docPartPr>
      <w:docPartBody>
        <w:p w:rsidR="007E290D" w:rsidRDefault="001D6145">
          <w:pPr>
            <w:pStyle w:val="E9DE7819FAF0417BA4E903B454D83B2D"/>
          </w:pPr>
          <w:r>
            <w:t>Time</w:t>
          </w:r>
        </w:p>
      </w:docPartBody>
    </w:docPart>
    <w:docPart>
      <w:docPartPr>
        <w:name w:val="7B3108ABAA484F3FA668EC7CF6EDF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2B4A9-1E52-4D69-98D5-AB4C740732F1}"/>
      </w:docPartPr>
      <w:docPartBody>
        <w:p w:rsidR="007E290D" w:rsidRDefault="001D6145">
          <w:pPr>
            <w:pStyle w:val="7B3108ABAA484F3FA668EC7CF6EDFBBE"/>
          </w:pPr>
          <w:r>
            <w:t>Location</w:t>
          </w:r>
        </w:p>
      </w:docPartBody>
    </w:docPart>
    <w:docPart>
      <w:docPartPr>
        <w:name w:val="0E8449A4E90140AA87D0F880B6AC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A86A-7332-439F-9127-7DBE3F91B5C4}"/>
      </w:docPartPr>
      <w:docPartBody>
        <w:p w:rsidR="007E290D" w:rsidRDefault="001D6145">
          <w:pPr>
            <w:pStyle w:val="0E8449A4E90140AA87D0F880B6ACA7C0"/>
          </w:pPr>
          <w:r w:rsidRPr="00E048B4">
            <w:t>Meeting called by:</w:t>
          </w:r>
        </w:p>
      </w:docPartBody>
    </w:docPart>
    <w:docPart>
      <w:docPartPr>
        <w:name w:val="D1BA02A9D5A04AEC87A5630794E03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3CA21-0418-4527-A543-275EC83C857C}"/>
      </w:docPartPr>
      <w:docPartBody>
        <w:p w:rsidR="007E290D" w:rsidRDefault="001D6145">
          <w:pPr>
            <w:pStyle w:val="D1BA02A9D5A04AEC87A5630794E03BF1"/>
          </w:pPr>
          <w:r w:rsidRPr="00E048B4">
            <w:t>Type of meeting:</w:t>
          </w:r>
        </w:p>
      </w:docPartBody>
    </w:docPart>
    <w:docPart>
      <w:docPartPr>
        <w:name w:val="7F3A24C717E94B56868DA4A49671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D84E-A9CD-4F5C-8B80-B9B317EA0868}"/>
      </w:docPartPr>
      <w:docPartBody>
        <w:p w:rsidR="007E290D" w:rsidRDefault="001D6145">
          <w:pPr>
            <w:pStyle w:val="7F3A24C717E94B56868DA4A49671490B"/>
          </w:pPr>
          <w:r w:rsidRPr="00E048B4">
            <w:t>Facilitator:</w:t>
          </w:r>
        </w:p>
      </w:docPartBody>
    </w:docPart>
    <w:docPart>
      <w:docPartPr>
        <w:name w:val="4474B9BC01AF4B069BAAF5EA4EA08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232C-411F-462A-BAA6-72065A92728F}"/>
      </w:docPartPr>
      <w:docPartBody>
        <w:p w:rsidR="007E290D" w:rsidRDefault="001D6145">
          <w:pPr>
            <w:pStyle w:val="4474B9BC01AF4B069BAAF5EA4EA08C72"/>
          </w:pPr>
          <w:r w:rsidRPr="00E048B4">
            <w:t>Note taker:</w:t>
          </w:r>
        </w:p>
      </w:docPartBody>
    </w:docPart>
    <w:docPart>
      <w:docPartPr>
        <w:name w:val="D5F9A61B0FA3453885D1C2FF781A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A2FF-2476-4653-A14E-E41C60A44D61}"/>
      </w:docPartPr>
      <w:docPartBody>
        <w:p w:rsidR="007E290D" w:rsidRDefault="001D6145">
          <w:pPr>
            <w:pStyle w:val="D5F9A61B0FA3453885D1C2FF781AAB9F"/>
          </w:pPr>
          <w:r w:rsidRPr="00E048B4">
            <w:t>Timekeeper:</w:t>
          </w:r>
        </w:p>
      </w:docPartBody>
    </w:docPart>
    <w:docPart>
      <w:docPartPr>
        <w:name w:val="04B3FE12052347038D3F8E4D8BB25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06185-6172-4AA5-B064-6DD92833998D}"/>
      </w:docPartPr>
      <w:docPartBody>
        <w:p w:rsidR="007E290D" w:rsidRDefault="001D6145">
          <w:pPr>
            <w:pStyle w:val="04B3FE12052347038D3F8E4D8BB258DB"/>
          </w:pPr>
          <w:r>
            <w:t>Attendees:</w:t>
          </w:r>
        </w:p>
      </w:docPartBody>
    </w:docPart>
    <w:docPart>
      <w:docPartPr>
        <w:name w:val="169685AFDC27400FB900273B0B876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16DC-186A-421F-8406-AF6F991A39E4}"/>
      </w:docPartPr>
      <w:docPartBody>
        <w:p w:rsidR="007E290D" w:rsidRDefault="001D6145">
          <w:pPr>
            <w:pStyle w:val="169685AFDC27400FB900273B0B8765DE"/>
          </w:pPr>
          <w:r>
            <w:t>Please read:</w:t>
          </w:r>
        </w:p>
      </w:docPartBody>
    </w:docPart>
    <w:docPart>
      <w:docPartPr>
        <w:name w:val="3DAF257961024FCDB03118D87793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DD39-D45D-4B23-A62E-A95DB60147AF}"/>
      </w:docPartPr>
      <w:docPartBody>
        <w:p w:rsidR="007E290D" w:rsidRDefault="001D6145">
          <w:pPr>
            <w:pStyle w:val="3DAF257961024FCDB03118D877937E7D"/>
          </w:pPr>
          <w:r>
            <w:t>Please bring:</w:t>
          </w:r>
        </w:p>
      </w:docPartBody>
    </w:docPart>
    <w:docPart>
      <w:docPartPr>
        <w:name w:val="77586F74A3284F0E993346E2DCC64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281FA-4FF3-4BAC-B5F3-ED671404454A}"/>
      </w:docPartPr>
      <w:docPartBody>
        <w:p w:rsidR="007E290D" w:rsidRDefault="001D6145">
          <w:pPr>
            <w:pStyle w:val="77586F74A3284F0E993346E2DCC64D2F"/>
          </w:pPr>
          <w:r>
            <w:t>Minutes</w:t>
          </w:r>
        </w:p>
      </w:docPartBody>
    </w:docPart>
    <w:docPart>
      <w:docPartPr>
        <w:name w:val="8F27D55F355A4A9A96230E589172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7DCC-78AE-46E7-B688-02433E128517}"/>
      </w:docPartPr>
      <w:docPartBody>
        <w:p w:rsidR="007E290D" w:rsidRDefault="001D6145">
          <w:pPr>
            <w:pStyle w:val="8F27D55F355A4A9A96230E5891720391"/>
          </w:pPr>
          <w:r>
            <w:t>Agenda item:</w:t>
          </w:r>
        </w:p>
      </w:docPartBody>
    </w:docPart>
    <w:docPart>
      <w:docPartPr>
        <w:name w:val="FF14EFD1CB1447B6877C089F6329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93931-4BD8-42A5-ADCD-44DB234753FC}"/>
      </w:docPartPr>
      <w:docPartBody>
        <w:p w:rsidR="007E290D" w:rsidRDefault="001D6145">
          <w:pPr>
            <w:pStyle w:val="FF14EFD1CB1447B6877C089F6329CEB5"/>
          </w:pPr>
          <w:r>
            <w:t>Presenter:</w:t>
          </w:r>
        </w:p>
      </w:docPartBody>
    </w:docPart>
    <w:docPart>
      <w:docPartPr>
        <w:name w:val="5079702E61184EC99CDC1FF029F4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E03C-F7E5-483D-9060-97E68938220E}"/>
      </w:docPartPr>
      <w:docPartBody>
        <w:p w:rsidR="007E290D" w:rsidRDefault="001D6145">
          <w:pPr>
            <w:pStyle w:val="5079702E61184EC99CDC1FF029F4368A"/>
          </w:pPr>
          <w:r>
            <w:t>Discussion:</w:t>
          </w:r>
        </w:p>
      </w:docPartBody>
    </w:docPart>
    <w:docPart>
      <w:docPartPr>
        <w:name w:val="04A6C1EC75E14BE2963D63D93F935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06AD-E265-420C-9B1E-E5BC5895FE5D}"/>
      </w:docPartPr>
      <w:docPartBody>
        <w:p w:rsidR="007E290D" w:rsidRDefault="001D6145">
          <w:pPr>
            <w:pStyle w:val="04A6C1EC75E14BE2963D63D93F935C57"/>
          </w:pPr>
          <w:r>
            <w:t>Conclusions:</w:t>
          </w:r>
        </w:p>
      </w:docPartBody>
    </w:docPart>
    <w:docPart>
      <w:docPartPr>
        <w:name w:val="916F6A2875CD434FA0733A7C1FF9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E782-16A3-4F79-870D-DAF5540C9520}"/>
      </w:docPartPr>
      <w:docPartBody>
        <w:p w:rsidR="007E290D" w:rsidRDefault="001D6145">
          <w:pPr>
            <w:pStyle w:val="916F6A2875CD434FA0733A7C1FF99C3D"/>
          </w:pPr>
          <w:r>
            <w:t>Action items</w:t>
          </w:r>
        </w:p>
      </w:docPartBody>
    </w:docPart>
    <w:docPart>
      <w:docPartPr>
        <w:name w:val="EE9180B20FF34280AAA727546E23F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25AD5-4A8A-4F7D-BF45-CDF8DFC48F8B}"/>
      </w:docPartPr>
      <w:docPartBody>
        <w:p w:rsidR="007E290D" w:rsidRDefault="001D6145">
          <w:pPr>
            <w:pStyle w:val="EE9180B20FF34280AAA727546E23F9E5"/>
          </w:pPr>
          <w:r>
            <w:t>Person responsible</w:t>
          </w:r>
        </w:p>
      </w:docPartBody>
    </w:docPart>
    <w:docPart>
      <w:docPartPr>
        <w:name w:val="CF05978A93A548F5A076BA84A11DD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08A89-56BE-4FF6-A71A-002A470BAC23}"/>
      </w:docPartPr>
      <w:docPartBody>
        <w:p w:rsidR="007E290D" w:rsidRDefault="001D6145">
          <w:pPr>
            <w:pStyle w:val="CF05978A93A548F5A076BA84A11DD439"/>
          </w:pPr>
          <w:r>
            <w:t>Deadline</w:t>
          </w:r>
        </w:p>
      </w:docPartBody>
    </w:docPart>
    <w:docPart>
      <w:docPartPr>
        <w:name w:val="434F733DBFD045EFB3B028E24D3C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BA31-7233-4D37-B5DD-BD9BE1FABAFC}"/>
      </w:docPartPr>
      <w:docPartBody>
        <w:p w:rsidR="007E290D" w:rsidRDefault="001D6145">
          <w:pPr>
            <w:pStyle w:val="434F733DBFD045EFB3B028E24D3C3046"/>
          </w:pPr>
          <w:r>
            <w:t>Agenda item:</w:t>
          </w:r>
        </w:p>
      </w:docPartBody>
    </w:docPart>
    <w:docPart>
      <w:docPartPr>
        <w:name w:val="D3C28D4A9CF24475A91EF59B28D06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F41C-0BA4-4A86-9FED-0267BB58EE47}"/>
      </w:docPartPr>
      <w:docPartBody>
        <w:p w:rsidR="007E290D" w:rsidRDefault="001D6145">
          <w:pPr>
            <w:pStyle w:val="D3C28D4A9CF24475A91EF59B28D06DE9"/>
          </w:pPr>
          <w:r>
            <w:t>Presenter:</w:t>
          </w:r>
        </w:p>
      </w:docPartBody>
    </w:docPart>
    <w:docPart>
      <w:docPartPr>
        <w:name w:val="F6F1F4D3F945430A8D7E481AE9148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B9387-1539-41F8-8DC6-92F492F5A689}"/>
      </w:docPartPr>
      <w:docPartBody>
        <w:p w:rsidR="007E290D" w:rsidRDefault="001D6145">
          <w:pPr>
            <w:pStyle w:val="F6F1F4D3F945430A8D7E481AE9148B42"/>
          </w:pPr>
          <w:r>
            <w:t>Discussion:</w:t>
          </w:r>
        </w:p>
      </w:docPartBody>
    </w:docPart>
    <w:docPart>
      <w:docPartPr>
        <w:name w:val="9E329230703C40179CBB67B2CBDF0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331F-6AF4-4AA4-A8E7-712181567826}"/>
      </w:docPartPr>
      <w:docPartBody>
        <w:p w:rsidR="007E290D" w:rsidRDefault="001D6145">
          <w:pPr>
            <w:pStyle w:val="9E329230703C40179CBB67B2CBDF00EF"/>
          </w:pPr>
          <w:r>
            <w:t>Conclusions:</w:t>
          </w:r>
        </w:p>
      </w:docPartBody>
    </w:docPart>
    <w:docPart>
      <w:docPartPr>
        <w:name w:val="2E965338BC7B497DBC5ED55B9E7DF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6688-FC38-4352-B7FD-C604B3038344}"/>
      </w:docPartPr>
      <w:docPartBody>
        <w:p w:rsidR="007E290D" w:rsidRDefault="001D6145">
          <w:pPr>
            <w:pStyle w:val="2E965338BC7B497DBC5ED55B9E7DFD35"/>
          </w:pPr>
          <w:r>
            <w:t>Action items</w:t>
          </w:r>
        </w:p>
      </w:docPartBody>
    </w:docPart>
    <w:docPart>
      <w:docPartPr>
        <w:name w:val="9B5CF45142C548AA810443EB3386B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F4DF0-7C37-47FF-876A-D5B99CF591DB}"/>
      </w:docPartPr>
      <w:docPartBody>
        <w:p w:rsidR="007E290D" w:rsidRDefault="001D6145">
          <w:pPr>
            <w:pStyle w:val="9B5CF45142C548AA810443EB3386B66C"/>
          </w:pPr>
          <w:r>
            <w:t>Person responsible</w:t>
          </w:r>
        </w:p>
      </w:docPartBody>
    </w:docPart>
    <w:docPart>
      <w:docPartPr>
        <w:name w:val="DB04A7E7B80F412B9CABE5803CDC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71B3E-E545-4061-A5DE-E86E30B17687}"/>
      </w:docPartPr>
      <w:docPartBody>
        <w:p w:rsidR="007E290D" w:rsidRDefault="001D6145">
          <w:pPr>
            <w:pStyle w:val="DB04A7E7B80F412B9CABE5803CDCB223"/>
          </w:pPr>
          <w:r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0D"/>
    <w:rsid w:val="001D6145"/>
    <w:rsid w:val="00214EC4"/>
    <w:rsid w:val="007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84CCE6C8B549F8873CF452D813F364">
    <w:name w:val="8984CCE6C8B549F8873CF452D813F364"/>
  </w:style>
  <w:style w:type="paragraph" w:customStyle="1" w:styleId="4E3E4B74506644FD98DF5A26A39CC652">
    <w:name w:val="4E3E4B74506644FD98DF5A26A39CC652"/>
  </w:style>
  <w:style w:type="paragraph" w:customStyle="1" w:styleId="E9DE7819FAF0417BA4E903B454D83B2D">
    <w:name w:val="E9DE7819FAF0417BA4E903B454D83B2D"/>
  </w:style>
  <w:style w:type="paragraph" w:customStyle="1" w:styleId="7B3108ABAA484F3FA668EC7CF6EDFBBE">
    <w:name w:val="7B3108ABAA484F3FA668EC7CF6EDFBBE"/>
  </w:style>
  <w:style w:type="paragraph" w:customStyle="1" w:styleId="0E8449A4E90140AA87D0F880B6ACA7C0">
    <w:name w:val="0E8449A4E90140AA87D0F880B6ACA7C0"/>
  </w:style>
  <w:style w:type="paragraph" w:customStyle="1" w:styleId="84136EAB2E8D4FBD8047123D76E22F59">
    <w:name w:val="84136EAB2E8D4FBD8047123D76E22F59"/>
  </w:style>
  <w:style w:type="paragraph" w:customStyle="1" w:styleId="D1BA02A9D5A04AEC87A5630794E03BF1">
    <w:name w:val="D1BA02A9D5A04AEC87A5630794E03BF1"/>
  </w:style>
  <w:style w:type="paragraph" w:customStyle="1" w:styleId="3FEBF1A86AFA4F05A84B3555566A67C6">
    <w:name w:val="3FEBF1A86AFA4F05A84B3555566A67C6"/>
  </w:style>
  <w:style w:type="paragraph" w:customStyle="1" w:styleId="7F3A24C717E94B56868DA4A49671490B">
    <w:name w:val="7F3A24C717E94B56868DA4A49671490B"/>
  </w:style>
  <w:style w:type="paragraph" w:customStyle="1" w:styleId="E30A771A4655475D84ABC2EB261561D3">
    <w:name w:val="E30A771A4655475D84ABC2EB261561D3"/>
  </w:style>
  <w:style w:type="paragraph" w:customStyle="1" w:styleId="4474B9BC01AF4B069BAAF5EA4EA08C72">
    <w:name w:val="4474B9BC01AF4B069BAAF5EA4EA08C72"/>
  </w:style>
  <w:style w:type="paragraph" w:customStyle="1" w:styleId="73EF9E4FB32345D286E6A53A0D2BBDDB">
    <w:name w:val="73EF9E4FB32345D286E6A53A0D2BBDDB"/>
  </w:style>
  <w:style w:type="paragraph" w:customStyle="1" w:styleId="D5F9A61B0FA3453885D1C2FF781AAB9F">
    <w:name w:val="D5F9A61B0FA3453885D1C2FF781AAB9F"/>
  </w:style>
  <w:style w:type="paragraph" w:customStyle="1" w:styleId="48352759D41A47659B2E2F46E2A905D1">
    <w:name w:val="48352759D41A47659B2E2F46E2A905D1"/>
  </w:style>
  <w:style w:type="paragraph" w:customStyle="1" w:styleId="04B3FE12052347038D3F8E4D8BB258DB">
    <w:name w:val="04B3FE12052347038D3F8E4D8BB258DB"/>
  </w:style>
  <w:style w:type="paragraph" w:customStyle="1" w:styleId="B544B139D2534D75A6B21557C067F03E">
    <w:name w:val="B544B139D2534D75A6B21557C067F03E"/>
  </w:style>
  <w:style w:type="paragraph" w:customStyle="1" w:styleId="169685AFDC27400FB900273B0B8765DE">
    <w:name w:val="169685AFDC27400FB900273B0B8765DE"/>
  </w:style>
  <w:style w:type="paragraph" w:customStyle="1" w:styleId="5B91F510F01A4DD1892AD07B86D6BF9C">
    <w:name w:val="5B91F510F01A4DD1892AD07B86D6BF9C"/>
  </w:style>
  <w:style w:type="paragraph" w:customStyle="1" w:styleId="3DAF257961024FCDB03118D877937E7D">
    <w:name w:val="3DAF257961024FCDB03118D877937E7D"/>
  </w:style>
  <w:style w:type="paragraph" w:customStyle="1" w:styleId="1CBDE9836120407CA3E84BFBAA65092E">
    <w:name w:val="1CBDE9836120407CA3E84BFBAA65092E"/>
  </w:style>
  <w:style w:type="paragraph" w:customStyle="1" w:styleId="77586F74A3284F0E993346E2DCC64D2F">
    <w:name w:val="77586F74A3284F0E993346E2DCC64D2F"/>
  </w:style>
  <w:style w:type="paragraph" w:customStyle="1" w:styleId="8F27D55F355A4A9A96230E5891720391">
    <w:name w:val="8F27D55F355A4A9A96230E5891720391"/>
  </w:style>
  <w:style w:type="paragraph" w:customStyle="1" w:styleId="C1A5A57D19A54BB49298A1D8D0020B81">
    <w:name w:val="C1A5A57D19A54BB49298A1D8D0020B81"/>
  </w:style>
  <w:style w:type="paragraph" w:customStyle="1" w:styleId="FF14EFD1CB1447B6877C089F6329CEB5">
    <w:name w:val="FF14EFD1CB1447B6877C089F6329CEB5"/>
  </w:style>
  <w:style w:type="paragraph" w:customStyle="1" w:styleId="C605121D34F04D47ABD3DE6F8DF7C01A">
    <w:name w:val="C605121D34F04D47ABD3DE6F8DF7C01A"/>
  </w:style>
  <w:style w:type="paragraph" w:customStyle="1" w:styleId="5079702E61184EC99CDC1FF029F4368A">
    <w:name w:val="5079702E61184EC99CDC1FF029F4368A"/>
  </w:style>
  <w:style w:type="paragraph" w:customStyle="1" w:styleId="1C38634ADD53400183DD4F66223FF7F6">
    <w:name w:val="1C38634ADD53400183DD4F66223FF7F6"/>
  </w:style>
  <w:style w:type="paragraph" w:customStyle="1" w:styleId="04A6C1EC75E14BE2963D63D93F935C57">
    <w:name w:val="04A6C1EC75E14BE2963D63D93F935C57"/>
  </w:style>
  <w:style w:type="paragraph" w:customStyle="1" w:styleId="320F5CC1807E4016ACD8D80495C47F61">
    <w:name w:val="320F5CC1807E4016ACD8D80495C47F61"/>
  </w:style>
  <w:style w:type="paragraph" w:customStyle="1" w:styleId="916F6A2875CD434FA0733A7C1FF99C3D">
    <w:name w:val="916F6A2875CD434FA0733A7C1FF99C3D"/>
  </w:style>
  <w:style w:type="paragraph" w:customStyle="1" w:styleId="EE9180B20FF34280AAA727546E23F9E5">
    <w:name w:val="EE9180B20FF34280AAA727546E23F9E5"/>
  </w:style>
  <w:style w:type="paragraph" w:customStyle="1" w:styleId="CF05978A93A548F5A076BA84A11DD439">
    <w:name w:val="CF05978A93A548F5A076BA84A11DD439"/>
  </w:style>
  <w:style w:type="paragraph" w:customStyle="1" w:styleId="9CEDB0483DC9495B83D9656D9BDB9E4F">
    <w:name w:val="9CEDB0483DC9495B83D9656D9BDB9E4F"/>
  </w:style>
  <w:style w:type="paragraph" w:customStyle="1" w:styleId="08CCD075864042BBB551243D655BF800">
    <w:name w:val="08CCD075864042BBB551243D655BF800"/>
  </w:style>
  <w:style w:type="paragraph" w:customStyle="1" w:styleId="33219E67FA784696AF9D0AE3C324146C">
    <w:name w:val="33219E67FA784696AF9D0AE3C324146C"/>
  </w:style>
  <w:style w:type="paragraph" w:customStyle="1" w:styleId="FAEF4C00AFC142DEA80E1B45840AE3D1">
    <w:name w:val="FAEF4C00AFC142DEA80E1B45840AE3D1"/>
  </w:style>
  <w:style w:type="paragraph" w:customStyle="1" w:styleId="E9CCC7E59670496E99B0952C8374C968">
    <w:name w:val="E9CCC7E59670496E99B0952C8374C968"/>
  </w:style>
  <w:style w:type="paragraph" w:customStyle="1" w:styleId="738B5B42277347EB9CDBBC1E81512EF3">
    <w:name w:val="738B5B42277347EB9CDBBC1E81512EF3"/>
  </w:style>
  <w:style w:type="paragraph" w:customStyle="1" w:styleId="3F3EE280C1AB483CB38E2E894C9237D0">
    <w:name w:val="3F3EE280C1AB483CB38E2E894C9237D0"/>
  </w:style>
  <w:style w:type="paragraph" w:customStyle="1" w:styleId="DC350E25C0954EB792223D4B6DFD1340">
    <w:name w:val="DC350E25C0954EB792223D4B6DFD1340"/>
  </w:style>
  <w:style w:type="paragraph" w:customStyle="1" w:styleId="0101BC2DA4C64AC4BAD6CA3ADD9693E6">
    <w:name w:val="0101BC2DA4C64AC4BAD6CA3ADD9693E6"/>
  </w:style>
  <w:style w:type="paragraph" w:customStyle="1" w:styleId="434F733DBFD045EFB3B028E24D3C3046">
    <w:name w:val="434F733DBFD045EFB3B028E24D3C3046"/>
  </w:style>
  <w:style w:type="paragraph" w:customStyle="1" w:styleId="FD28864D99A94C41A09DC9BD6C0FA844">
    <w:name w:val="FD28864D99A94C41A09DC9BD6C0FA844"/>
  </w:style>
  <w:style w:type="paragraph" w:customStyle="1" w:styleId="D3C28D4A9CF24475A91EF59B28D06DE9">
    <w:name w:val="D3C28D4A9CF24475A91EF59B28D06DE9"/>
  </w:style>
  <w:style w:type="paragraph" w:customStyle="1" w:styleId="5BD8FA8439A24E82AFE5808BB87E3EFA">
    <w:name w:val="5BD8FA8439A24E82AFE5808BB87E3EFA"/>
  </w:style>
  <w:style w:type="paragraph" w:customStyle="1" w:styleId="F6F1F4D3F945430A8D7E481AE9148B42">
    <w:name w:val="F6F1F4D3F945430A8D7E481AE9148B42"/>
  </w:style>
  <w:style w:type="paragraph" w:customStyle="1" w:styleId="0A3780FD6C9A483EBE00852EB4A8BD72">
    <w:name w:val="0A3780FD6C9A483EBE00852EB4A8BD72"/>
  </w:style>
  <w:style w:type="paragraph" w:customStyle="1" w:styleId="9E329230703C40179CBB67B2CBDF00EF">
    <w:name w:val="9E329230703C40179CBB67B2CBDF00EF"/>
  </w:style>
  <w:style w:type="paragraph" w:customStyle="1" w:styleId="28DA693F421C40A3B9D7D3E1A2F92BFB">
    <w:name w:val="28DA693F421C40A3B9D7D3E1A2F92BFB"/>
  </w:style>
  <w:style w:type="paragraph" w:customStyle="1" w:styleId="2E965338BC7B497DBC5ED55B9E7DFD35">
    <w:name w:val="2E965338BC7B497DBC5ED55B9E7DFD35"/>
  </w:style>
  <w:style w:type="paragraph" w:customStyle="1" w:styleId="9B5CF45142C548AA810443EB3386B66C">
    <w:name w:val="9B5CF45142C548AA810443EB3386B66C"/>
  </w:style>
  <w:style w:type="paragraph" w:customStyle="1" w:styleId="DB04A7E7B80F412B9CABE5803CDCB223">
    <w:name w:val="DB04A7E7B80F412B9CABE5803CDCB223"/>
  </w:style>
  <w:style w:type="paragraph" w:customStyle="1" w:styleId="CD1E186074D04BEF8767217C17953589">
    <w:name w:val="CD1E186074D04BEF8767217C17953589"/>
  </w:style>
  <w:style w:type="paragraph" w:customStyle="1" w:styleId="D6FFFBAA1A0A49CCAD59ED0DF98D1A2D">
    <w:name w:val="D6FFFBAA1A0A49CCAD59ED0DF98D1A2D"/>
  </w:style>
  <w:style w:type="paragraph" w:customStyle="1" w:styleId="31442A7F1C6A49CC941FCDB6E81E497A">
    <w:name w:val="31442A7F1C6A49CC941FCDB6E81E497A"/>
  </w:style>
  <w:style w:type="paragraph" w:customStyle="1" w:styleId="A71253146AF64901AC0404DDFA899897">
    <w:name w:val="A71253146AF64901AC0404DDFA899897"/>
  </w:style>
  <w:style w:type="paragraph" w:customStyle="1" w:styleId="3BEA6DDB01B34C608F959E6D7247C072">
    <w:name w:val="3BEA6DDB01B34C608F959E6D7247C072"/>
  </w:style>
  <w:style w:type="paragraph" w:customStyle="1" w:styleId="88789197DE584FEDA752F3D295BE6E1F">
    <w:name w:val="88789197DE584FEDA752F3D295BE6E1F"/>
  </w:style>
  <w:style w:type="paragraph" w:customStyle="1" w:styleId="81C1D73E8FD34456A02097C2EE458E6B">
    <w:name w:val="81C1D73E8FD34456A02097C2EE458E6B"/>
  </w:style>
  <w:style w:type="paragraph" w:customStyle="1" w:styleId="7BAA9A2EC5284B6BBB466E6F7E97A8D6">
    <w:name w:val="7BAA9A2EC5284B6BBB466E6F7E97A8D6"/>
  </w:style>
  <w:style w:type="paragraph" w:customStyle="1" w:styleId="9D7D610A8A864E29913259B2EDBCF3BD">
    <w:name w:val="9D7D610A8A864E29913259B2EDBCF3BD"/>
  </w:style>
  <w:style w:type="paragraph" w:customStyle="1" w:styleId="3A4B97668B794EF183BD39F95B4A3DFD">
    <w:name w:val="3A4B97668B794EF183BD39F95B4A3DFD"/>
  </w:style>
  <w:style w:type="paragraph" w:customStyle="1" w:styleId="4E634DC06A2C47EFAA88CEDF0052509C">
    <w:name w:val="4E634DC06A2C47EFAA88CEDF0052509C"/>
  </w:style>
  <w:style w:type="paragraph" w:customStyle="1" w:styleId="2ED5E18FE77B4674BF0E8D7EEA874224">
    <w:name w:val="2ED5E18FE77B4674BF0E8D7EEA874224"/>
  </w:style>
  <w:style w:type="paragraph" w:customStyle="1" w:styleId="447BE59DFF4A4D239FB75968EB1BD470">
    <w:name w:val="447BE59DFF4A4D239FB75968EB1BD470"/>
  </w:style>
  <w:style w:type="paragraph" w:customStyle="1" w:styleId="357281AB745E4FA4B8FD4838A2A1F50A">
    <w:name w:val="357281AB745E4FA4B8FD4838A2A1F50A"/>
  </w:style>
  <w:style w:type="paragraph" w:customStyle="1" w:styleId="6DEBBDB036E548F3B50DBABEC2232CCD">
    <w:name w:val="6DEBBDB036E548F3B50DBABEC2232CCD"/>
  </w:style>
  <w:style w:type="paragraph" w:customStyle="1" w:styleId="6D7F41029ED044B294A262251E85D327">
    <w:name w:val="6D7F41029ED044B294A262251E85D327"/>
  </w:style>
  <w:style w:type="paragraph" w:customStyle="1" w:styleId="FC31F205A3034FF6927C84DCC12BAD9C">
    <w:name w:val="FC31F205A3034FF6927C84DCC12BAD9C"/>
  </w:style>
  <w:style w:type="paragraph" w:customStyle="1" w:styleId="7FECD8ABC33648F4B912DE66005B64A2">
    <w:name w:val="7FECD8ABC33648F4B912DE66005B64A2"/>
  </w:style>
  <w:style w:type="paragraph" w:customStyle="1" w:styleId="938826334CEE4A76A1B5510645731951">
    <w:name w:val="938826334CEE4A76A1B5510645731951"/>
  </w:style>
  <w:style w:type="paragraph" w:customStyle="1" w:styleId="C76B970142EC4DF8B4E709411943C561">
    <w:name w:val="C76B970142EC4DF8B4E709411943C561"/>
  </w:style>
  <w:style w:type="paragraph" w:customStyle="1" w:styleId="6FCA18450AFC47A482C2DCA55CE0A7D2">
    <w:name w:val="6FCA18450AFC47A482C2DCA55CE0A7D2"/>
  </w:style>
  <w:style w:type="paragraph" w:customStyle="1" w:styleId="EC98A75C50B644808E1C081F9169315E">
    <w:name w:val="EC98A75C50B644808E1C081F9169315E"/>
  </w:style>
  <w:style w:type="paragraph" w:customStyle="1" w:styleId="4B9A672C91F14721A9EF98297179F4B0">
    <w:name w:val="4B9A672C91F14721A9EF98297179F4B0"/>
  </w:style>
  <w:style w:type="paragraph" w:customStyle="1" w:styleId="B9BFD5AC07F64B42AF8160CDCD54B7EB">
    <w:name w:val="B9BFD5AC07F64B42AF8160CDCD54B7EB"/>
  </w:style>
  <w:style w:type="paragraph" w:customStyle="1" w:styleId="98DB3CD5EF16471B8BA8D0C91814B010">
    <w:name w:val="98DB3CD5EF16471B8BA8D0C91814B010"/>
  </w:style>
  <w:style w:type="paragraph" w:customStyle="1" w:styleId="9969EA03C08C4C7B852F205AC00FF1BE">
    <w:name w:val="9969EA03C08C4C7B852F205AC00FF1BE"/>
  </w:style>
  <w:style w:type="paragraph" w:customStyle="1" w:styleId="7B497DAF65CB49ECA0C37750EC7F02E9">
    <w:name w:val="7B497DAF65CB49ECA0C37750EC7F02E9"/>
  </w:style>
  <w:style w:type="paragraph" w:customStyle="1" w:styleId="FE4E83238D70442AA896811E2A632200">
    <w:name w:val="FE4E83238D70442AA896811E2A632200"/>
  </w:style>
  <w:style w:type="paragraph" w:customStyle="1" w:styleId="BC9F0E6183C14A5D80EEE0CC2D6B1928">
    <w:name w:val="BC9F0E6183C14A5D80EEE0CC2D6B1928"/>
  </w:style>
  <w:style w:type="paragraph" w:customStyle="1" w:styleId="9E82AAB31EC4429A8880E722CDC8706B">
    <w:name w:val="9E82AAB31EC4429A8880E722CDC8706B"/>
  </w:style>
  <w:style w:type="paragraph" w:customStyle="1" w:styleId="185B808D41EF40D4A5B8B025129C73FF">
    <w:name w:val="185B808D41EF40D4A5B8B025129C73FF"/>
  </w:style>
  <w:style w:type="paragraph" w:customStyle="1" w:styleId="7E103E447EBB49AEBD00DF945F12199D">
    <w:name w:val="7E103E447EBB49AEBD00DF945F12199D"/>
  </w:style>
  <w:style w:type="paragraph" w:customStyle="1" w:styleId="9D3D4F4B16064E27AC57EF0093462699">
    <w:name w:val="9D3D4F4B16064E27AC57EF0093462699"/>
  </w:style>
  <w:style w:type="paragraph" w:customStyle="1" w:styleId="DD365D088A9F4C698945B559A137CC2A">
    <w:name w:val="DD365D088A9F4C698945B559A137CC2A"/>
  </w:style>
  <w:style w:type="paragraph" w:customStyle="1" w:styleId="C1742CE00EA148B9A3B799F18CC3705D">
    <w:name w:val="C1742CE00EA148B9A3B799F18CC3705D"/>
  </w:style>
  <w:style w:type="paragraph" w:customStyle="1" w:styleId="872CAE3720474FAA957D3CB57382ADC5">
    <w:name w:val="872CAE3720474FAA957D3CB57382ADC5"/>
  </w:style>
  <w:style w:type="paragraph" w:customStyle="1" w:styleId="ECF40CE219AF4EE39903BBA4DE5E3615">
    <w:name w:val="ECF40CE219AF4EE39903BBA4DE5E3615"/>
    <w:rsid w:val="00214EC4"/>
    <w:rPr>
      <w:lang w:val="en-CA" w:eastAsia="en-CA"/>
    </w:rPr>
  </w:style>
  <w:style w:type="paragraph" w:customStyle="1" w:styleId="E64274DCF68845278CF4C0720D3D994B">
    <w:name w:val="E64274DCF68845278CF4C0720D3D994B"/>
    <w:rsid w:val="00214EC4"/>
    <w:rPr>
      <w:lang w:val="en-CA" w:eastAsia="en-CA"/>
    </w:rPr>
  </w:style>
  <w:style w:type="paragraph" w:customStyle="1" w:styleId="8061462ABCF742358ACFA56C97B654B5">
    <w:name w:val="8061462ABCF742358ACFA56C97B654B5"/>
    <w:rsid w:val="00214EC4"/>
    <w:rPr>
      <w:lang w:val="en-CA" w:eastAsia="en-CA"/>
    </w:rPr>
  </w:style>
  <w:style w:type="paragraph" w:customStyle="1" w:styleId="9A8FFEBC462C4C2D8D4B4663D9321C21">
    <w:name w:val="9A8FFEBC462C4C2D8D4B4663D9321C21"/>
    <w:rsid w:val="00214EC4"/>
    <w:rPr>
      <w:lang w:val="en-CA" w:eastAsia="en-CA"/>
    </w:rPr>
  </w:style>
  <w:style w:type="paragraph" w:customStyle="1" w:styleId="1BE289B470054A589600DCDFE22A5216">
    <w:name w:val="1BE289B470054A589600DCDFE22A5216"/>
    <w:rsid w:val="00214EC4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8B9E28AFBBC42AFF8A4D0B9D97073" ma:contentTypeVersion="10" ma:contentTypeDescription="Create a new document." ma:contentTypeScope="" ma:versionID="5a3c7f46660320f5bae78ea071d92716">
  <xsd:schema xmlns:xsd="http://www.w3.org/2001/XMLSchema" xmlns:xs="http://www.w3.org/2001/XMLSchema" xmlns:p="http://schemas.microsoft.com/office/2006/metadata/properties" xmlns:ns2="7b5c3066-2466-42e9-b81a-85ada6e6e1b6" xmlns:ns3="d67814f8-8582-487b-866f-8f46ca2ec02b" targetNamespace="http://schemas.microsoft.com/office/2006/metadata/properties" ma:root="true" ma:fieldsID="d3be221314e2d743385b7b83502a0a13" ns2:_="" ns3:_="">
    <xsd:import namespace="7b5c3066-2466-42e9-b81a-85ada6e6e1b6"/>
    <xsd:import namespace="d67814f8-8582-487b-866f-8f46ca2ec0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3066-2466-42e9-b81a-85ada6e6e1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814f8-8582-487b-866f-8f46ca2ec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F65F8-4990-4A0C-8C51-3F126BE6B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c3066-2466-42e9-b81a-85ada6e6e1b6"/>
    <ds:schemaRef ds:uri="d67814f8-8582-487b-866f-8f46ca2ec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1DC0C-3BF6-4B64-B72A-F2CFB311D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382A5E-6FB8-400A-BA9C-D6C8F8DA6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5</TotalTime>
  <Pages>2</Pages>
  <Words>194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Stacey</dc:creator>
  <cp:keywords/>
  <dc:description/>
  <cp:lastModifiedBy>Atherva  More</cp:lastModifiedBy>
  <cp:revision>2</cp:revision>
  <dcterms:created xsi:type="dcterms:W3CDTF">2022-11-03T17:13:00Z</dcterms:created>
  <dcterms:modified xsi:type="dcterms:W3CDTF">2022-11-03T17:13:00Z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0x01010084E8B9E28AFBBC42AFF8A4D0B9D97073</vt:lpwstr>
  </property>
</Properties>
</file>